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C0" w:rsidRDefault="000B74C0">
      <w:r>
        <w:t>HDI Preliminary Set of Requirements</w:t>
      </w:r>
    </w:p>
    <w:p w:rsidR="000B74C0" w:rsidRDefault="000B74C0"/>
    <w:p w:rsidR="000B74C0" w:rsidRDefault="000B74C0">
      <w:r>
        <w:t>No. Type of HDI:</w:t>
      </w:r>
    </w:p>
    <w:p w:rsidR="000B74C0" w:rsidRDefault="000B74C0">
      <w:r>
        <w:t xml:space="preserve">Dimensions of HDI: </w:t>
      </w:r>
      <w:r>
        <w:tab/>
      </w:r>
      <w:r>
        <w:tab/>
      </w:r>
      <w:r>
        <w:tab/>
        <w:t>W ? L =&gt; 42 mm (based on previous Babar experience)</w:t>
      </w:r>
    </w:p>
    <w:p w:rsidR="000B74C0" w:rsidRDefault="000B74C0" w:rsidP="004F53F7">
      <w:r>
        <w:t>(Size of the IC to be mounted</w:t>
      </w:r>
      <w:r>
        <w:tab/>
      </w:r>
      <w:r>
        <w:tab/>
      </w:r>
      <w:r>
        <w:sym w:font="Wingdings" w:char="F0E0"/>
      </w:r>
      <w:r>
        <w:t xml:space="preserve"> estimate max area, bonding pads on TWO opposite sides)</w:t>
      </w:r>
    </w:p>
    <w:p w:rsidR="000B74C0" w:rsidRDefault="000B74C0" w:rsidP="004F53F7">
      <w:r>
        <w:t>Space for mechanical mounting:</w:t>
      </w:r>
      <w:r>
        <w:tab/>
      </w:r>
      <w:r>
        <w:tab/>
        <w:t>Ex No of hole: two, 4 x 8 mm each</w:t>
      </w:r>
    </w:p>
    <w:p w:rsidR="000B74C0" w:rsidRDefault="000B74C0" w:rsidP="004F53F7">
      <w:r>
        <w:t xml:space="preserve">Space available to attack the fanout: </w:t>
      </w:r>
      <w:r>
        <w:tab/>
      </w:r>
    </w:p>
    <w:p w:rsidR="000B74C0" w:rsidRDefault="000B74C0" w:rsidP="005F10DA">
      <w:pPr>
        <w:ind w:left="3600" w:hanging="3600"/>
      </w:pPr>
      <w:r>
        <w:t>Space for Input cables:</w:t>
      </w:r>
      <w:r>
        <w:tab/>
        <w:t>HV, LV (four lines with sensing), trigger/configuration, data out, DCS.</w:t>
      </w:r>
    </w:p>
    <w:p w:rsidR="000B74C0" w:rsidRDefault="000B74C0" w:rsidP="005F10DA">
      <w:pPr>
        <w:ind w:left="3600" w:hanging="3600"/>
      </w:pPr>
      <w:r>
        <w:t>Grounding/shielding</w:t>
      </w:r>
      <w:r>
        <w:tab/>
        <w:t>Who is addressing this?</w:t>
      </w:r>
    </w:p>
    <w:p w:rsidR="000B74C0" w:rsidRDefault="000B74C0">
      <w:r>
        <w:t>Material construction:</w:t>
      </w:r>
      <w:r>
        <w:tab/>
      </w:r>
      <w:r>
        <w:tab/>
      </w:r>
      <w:r>
        <w:tab/>
        <w:t>Thick Film Multilayer Al-N (keep the pyramid structure)</w:t>
      </w:r>
    </w:p>
    <w:p w:rsidR="000B74C0" w:rsidRDefault="000B74C0">
      <w:r>
        <w:t>Number of Layers:</w:t>
      </w:r>
      <w:r>
        <w:tab/>
      </w:r>
      <w:r>
        <w:tab/>
      </w:r>
      <w:r>
        <w:tab/>
        <w:t>Hybrid to be constructed on two sides</w:t>
      </w:r>
    </w:p>
    <w:p w:rsidR="000B74C0" w:rsidRDefault="000B74C0">
      <w:r>
        <w:t>Total thickness:</w:t>
      </w:r>
      <w:r>
        <w:tab/>
      </w:r>
      <w:r>
        <w:tab/>
      </w:r>
      <w:r>
        <w:tab/>
      </w:r>
      <w:r>
        <w:tab/>
        <w:t>&lt; 8 mm</w:t>
      </w:r>
    </w:p>
    <w:p w:rsidR="000B74C0" w:rsidRDefault="000B74C0">
      <w:r>
        <w:t xml:space="preserve">Power:  </w:t>
      </w:r>
      <w:r>
        <w:tab/>
      </w:r>
      <w:r>
        <w:tab/>
      </w:r>
      <w:r>
        <w:tab/>
      </w:r>
      <w:r>
        <w:tab/>
        <w:t>ONE VOLTAGE highly preferable, Current? Voltage?</w:t>
      </w:r>
    </w:p>
    <w:p w:rsidR="000B74C0" w:rsidRDefault="000B74C0">
      <w:r>
        <w:t>Temperature sensors:</w:t>
      </w:r>
      <w:r>
        <w:tab/>
      </w:r>
      <w:r>
        <w:tab/>
      </w:r>
      <w:r>
        <w:tab/>
        <w:t>yes, how many, what sensors?</w:t>
      </w:r>
    </w:p>
    <w:p w:rsidR="000B74C0" w:rsidRDefault="000B74C0">
      <w:r>
        <w:t>Thermal Aspects:</w:t>
      </w:r>
      <w:r>
        <w:tab/>
      </w:r>
      <w:r>
        <w:tab/>
      </w:r>
      <w:r>
        <w:tab/>
        <w:t>thermal simulation, thermal measurements, Hot spots?</w:t>
      </w:r>
    </w:p>
    <w:p w:rsidR="000B74C0" w:rsidRDefault="000B74C0"/>
    <w:p w:rsidR="000B74C0" w:rsidRDefault="000B74C0">
      <w:r>
        <w:t xml:space="preserve">Filtering to be mounted on HDI: </w:t>
      </w:r>
      <w:r>
        <w:tab/>
        <w:t>requirements …..</w:t>
      </w:r>
    </w:p>
    <w:p w:rsidR="000B74C0" w:rsidRDefault="000B74C0">
      <w:r>
        <w:t>Crosstalk/rms noise:</w:t>
      </w:r>
      <w:r>
        <w:tab/>
      </w:r>
      <w:r>
        <w:tab/>
      </w:r>
      <w:r>
        <w:tab/>
        <w:t>……</w:t>
      </w:r>
    </w:p>
    <w:p w:rsidR="000B74C0" w:rsidRDefault="000B74C0">
      <w:r>
        <w:t>Other components on HDI:</w:t>
      </w:r>
      <w:r>
        <w:tab/>
      </w:r>
      <w:r>
        <w:tab/>
        <w:t>Buffer? Serializer/deserializer?</w:t>
      </w:r>
    </w:p>
    <w:p w:rsidR="000B74C0" w:rsidRDefault="000B74C0"/>
    <w:p w:rsidR="000B74C0" w:rsidRDefault="000B74C0"/>
    <w:p w:rsidR="000B74C0" w:rsidRDefault="000B74C0"/>
    <w:p w:rsidR="000B74C0" w:rsidRDefault="000B74C0"/>
    <w:sectPr w:rsidR="000B74C0" w:rsidSect="00703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17545"/>
    <w:multiLevelType w:val="hybridMultilevel"/>
    <w:tmpl w:val="8D521F3A"/>
    <w:lvl w:ilvl="0" w:tplc="83607818">
      <w:numFmt w:val="bullet"/>
      <w:lvlText w:val=""/>
      <w:lvlJc w:val="left"/>
      <w:pPr>
        <w:ind w:left="32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3F7"/>
    <w:rsid w:val="000A1D9A"/>
    <w:rsid w:val="000B74C0"/>
    <w:rsid w:val="001D76D0"/>
    <w:rsid w:val="002D5057"/>
    <w:rsid w:val="004F53F7"/>
    <w:rsid w:val="005F10DA"/>
    <w:rsid w:val="00664E0D"/>
    <w:rsid w:val="006949EB"/>
    <w:rsid w:val="006B2733"/>
    <w:rsid w:val="00703588"/>
    <w:rsid w:val="00755C8A"/>
    <w:rsid w:val="00761C07"/>
    <w:rsid w:val="009A484C"/>
    <w:rsid w:val="00A36CF5"/>
    <w:rsid w:val="00DD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5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142</Words>
  <Characters>811</Characters>
  <Application>Microsoft Office Outlook</Application>
  <DocSecurity>0</DocSecurity>
  <Lines>0</Lines>
  <Paragraphs>0</Paragraphs>
  <ScaleCrop>false</ScaleCrop>
  <Company>INFN Milano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HDI Preliminary Set of Requirements</dc:title>
  <dc:subject/>
  <dc:creator>Mauro Citterio</dc:creator>
  <cp:keywords/>
  <dc:description/>
  <cp:lastModifiedBy>rizzo</cp:lastModifiedBy>
  <cp:revision>2</cp:revision>
  <dcterms:created xsi:type="dcterms:W3CDTF">2011-02-21T13:49:00Z</dcterms:created>
  <dcterms:modified xsi:type="dcterms:W3CDTF">2011-02-21T13:49:00Z</dcterms:modified>
</cp:coreProperties>
</file>