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6214"/>
        <w:gridCol w:w="2108"/>
        <w:gridCol w:w="1902"/>
      </w:tblGrid>
      <w:tr w:rsidR="002123C3" w:rsidRPr="00D60069" w14:paraId="12F7FB02" w14:textId="03BF0D54" w:rsidTr="002123C3">
        <w:tc>
          <w:tcPr>
            <w:tcW w:w="6214" w:type="dxa"/>
          </w:tcPr>
          <w:p w14:paraId="5E13B24D" w14:textId="3CC4C406" w:rsidR="002123C3" w:rsidRPr="002123C3" w:rsidRDefault="002123C3">
            <w:pPr>
              <w:pStyle w:val="Titolo"/>
              <w:rPr>
                <w:lang w:val="it-IT"/>
              </w:rPr>
            </w:pPr>
            <w:r>
              <w:rPr>
                <w:lang w:val="it-IT"/>
              </w:rPr>
              <w:t>ASIC for MPGD detectors</w:t>
            </w:r>
          </w:p>
        </w:tc>
        <w:tc>
          <w:tcPr>
            <w:tcW w:w="2108" w:type="dxa"/>
            <w:vAlign w:val="bottom"/>
          </w:tcPr>
          <w:sdt>
            <w:sdtPr>
              <w:id w:val="2006626827"/>
              <w:placeholder>
                <w:docPart w:val="1059CF7403CC45EA9D05AD4EC5DD62D8"/>
              </w:placeholder>
              <w:temporary/>
              <w:showingPlcHdr/>
              <w15:appearance w15:val="hidden"/>
            </w:sdtPr>
            <w:sdtContent>
              <w:p w14:paraId="34AC11A2" w14:textId="77777777" w:rsidR="002123C3" w:rsidRPr="00D60069" w:rsidRDefault="002123C3">
                <w:pPr>
                  <w:pStyle w:val="Titolo3"/>
                </w:pPr>
                <w:r w:rsidRPr="00D60069">
                  <w:t>Date</w:t>
                </w:r>
              </w:p>
            </w:sdtContent>
          </w:sdt>
          <w:sdt>
            <w:sdtPr>
              <w:alias w:val="Time"/>
              <w:tag w:val="Time"/>
              <w:id w:val="807176113"/>
              <w:placeholder>
                <w:docPart w:val="68AC57E3AAA04E42A51A7269DB526EDA"/>
              </w:placeholder>
              <w:temporary/>
              <w:showingPlcHdr/>
              <w15:appearance w15:val="hidden"/>
            </w:sdtPr>
            <w:sdtContent>
              <w:p w14:paraId="482D4FA3" w14:textId="77777777" w:rsidR="002123C3" w:rsidRPr="00D60069" w:rsidRDefault="002123C3">
                <w:pPr>
                  <w:pStyle w:val="Titolo3"/>
                </w:pPr>
                <w:r w:rsidRPr="00D60069">
                  <w:t>Time</w:t>
                </w:r>
              </w:p>
            </w:sdtContent>
          </w:sdt>
          <w:sdt>
            <w:sdtPr>
              <w:alias w:val="Location"/>
              <w:tag w:val="Location"/>
              <w:id w:val="807176140"/>
              <w:placeholder>
                <w:docPart w:val="27871F57229C4F529C27C60E01EC8778"/>
              </w:placeholder>
              <w:temporary/>
              <w:showingPlcHdr/>
              <w15:appearance w15:val="hidden"/>
            </w:sdtPr>
            <w:sdtContent>
              <w:p w14:paraId="0D550D9D" w14:textId="77777777" w:rsidR="002123C3" w:rsidRPr="00D60069" w:rsidRDefault="002123C3" w:rsidP="00D62E01">
                <w:pPr>
                  <w:pStyle w:val="Titolo3"/>
                </w:pPr>
                <w:r w:rsidRPr="00D60069">
                  <w:t>Location</w:t>
                </w:r>
              </w:p>
            </w:sdtContent>
          </w:sdt>
        </w:tc>
        <w:tc>
          <w:tcPr>
            <w:tcW w:w="1902" w:type="dxa"/>
          </w:tcPr>
          <w:p w14:paraId="536EF880" w14:textId="23060698" w:rsidR="002123C3" w:rsidRDefault="002123C3">
            <w:pPr>
              <w:pStyle w:val="Titolo3"/>
            </w:pPr>
            <w:r>
              <w:t>18/01/2023</w:t>
            </w:r>
          </w:p>
        </w:tc>
      </w:tr>
    </w:tbl>
    <w:tbl>
      <w:tblPr>
        <w:tblStyle w:val="Tabellasemplic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2B0B5B" w14:paraId="11B8BBEE" w14:textId="77777777" w:rsidTr="00660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  <w:szCs w:val="22"/>
            </w:rPr>
            <w:id w:val="834805806"/>
            <w:placeholder>
              <w:docPart w:val="609A8941C97A476692826D2B62AD5FC7"/>
            </w:placeholder>
            <w:temporary/>
            <w:showingPlcHdr/>
            <w15:appearance w15:val="hidden"/>
          </w:sdtPr>
          <w:sdtContent>
            <w:tc>
              <w:tcPr>
                <w:tcW w:w="1946" w:type="dxa"/>
                <w:tcMar>
                  <w:top w:w="144" w:type="dxa"/>
                </w:tcMar>
              </w:tcPr>
              <w:p w14:paraId="4E652D54" w14:textId="77777777" w:rsidR="002B2D13" w:rsidRPr="002B0B5B" w:rsidRDefault="006344A8" w:rsidP="00D60069">
                <w:pPr>
                  <w:pStyle w:val="Titolo2"/>
                  <w:spacing w:after="80"/>
                  <w:outlineLvl w:val="1"/>
                  <w:rPr>
                    <w:sz w:val="22"/>
                    <w:szCs w:val="22"/>
                  </w:rPr>
                </w:pPr>
                <w:r w:rsidRPr="002B0B5B">
                  <w:rPr>
                    <w:sz w:val="22"/>
                    <w:szCs w:val="22"/>
                  </w:rPr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1A88D2CC" w14:textId="58477B07" w:rsidR="002B2D13" w:rsidRPr="002B0B5B" w:rsidRDefault="002123C3" w:rsidP="00D60069">
            <w:pPr>
              <w:spacing w:after="80"/>
              <w:rPr>
                <w:sz w:val="22"/>
                <w:szCs w:val="22"/>
              </w:rPr>
            </w:pPr>
            <w:r w:rsidRPr="002B0B5B">
              <w:rPr>
                <w:sz w:val="22"/>
                <w:szCs w:val="22"/>
              </w:rPr>
              <w:t>AMBER-Torino</w:t>
            </w:r>
          </w:p>
        </w:tc>
        <w:tc>
          <w:tcPr>
            <w:tcW w:w="1779" w:type="dxa"/>
            <w:tcMar>
              <w:top w:w="144" w:type="dxa"/>
            </w:tcMar>
          </w:tcPr>
          <w:p w14:paraId="0E0BA970" w14:textId="77777777" w:rsidR="002B2D13" w:rsidRPr="002B0B5B" w:rsidRDefault="00000000" w:rsidP="00D60069">
            <w:pPr>
              <w:pStyle w:val="Titolo2"/>
              <w:spacing w:after="80"/>
              <w:outlineLvl w:val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42851289"/>
                <w:placeholder>
                  <w:docPart w:val="34A0757F3CB043F4AA61B473A32610DB"/>
                </w:placeholder>
                <w:temporary/>
                <w:showingPlcHdr/>
                <w15:appearance w15:val="hidden"/>
              </w:sdtPr>
              <w:sdtContent>
                <w:r w:rsidR="006344A8" w:rsidRPr="002B0B5B">
                  <w:rPr>
                    <w:sz w:val="22"/>
                    <w:szCs w:val="22"/>
                  </w:rPr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706FF28B" w14:textId="7AA063BA" w:rsidR="002B2D13" w:rsidRPr="002B0B5B" w:rsidRDefault="002123C3" w:rsidP="00D60069">
            <w:pPr>
              <w:spacing w:after="80"/>
              <w:rPr>
                <w:sz w:val="22"/>
                <w:szCs w:val="22"/>
              </w:rPr>
            </w:pPr>
            <w:r w:rsidRPr="002B0B5B">
              <w:rPr>
                <w:sz w:val="22"/>
                <w:szCs w:val="22"/>
              </w:rPr>
              <w:t>Riunione con Angelo Rivetti</w:t>
            </w: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980"/>
        <w:gridCol w:w="8244"/>
      </w:tblGrid>
      <w:tr w:rsidR="002B2D13" w:rsidRPr="002B0B5B" w14:paraId="69F0368E" w14:textId="77777777" w:rsidTr="00E048B4">
        <w:tc>
          <w:tcPr>
            <w:tcW w:w="1980" w:type="dxa"/>
            <w:tcMar>
              <w:top w:w="144" w:type="dxa"/>
            </w:tcMar>
          </w:tcPr>
          <w:p w14:paraId="3DB93A8A" w14:textId="77777777" w:rsidR="002B2D13" w:rsidRPr="002B0B5B" w:rsidRDefault="00000000">
            <w:pPr>
              <w:pStyle w:val="Titolo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43469904"/>
                <w:placeholder>
                  <w:docPart w:val="333F278935E64B74A0843D34B37D2F84"/>
                </w:placeholder>
                <w:temporary/>
                <w:showingPlcHdr/>
                <w15:appearance w15:val="hidden"/>
              </w:sdtPr>
              <w:sdtContent>
                <w:r w:rsidR="006344A8" w:rsidRPr="002B0B5B">
                  <w:rPr>
                    <w:sz w:val="22"/>
                    <w:szCs w:val="22"/>
                  </w:rPr>
                  <w:t>Attendees:</w:t>
                </w:r>
              </w:sdtContent>
            </w:sdt>
          </w:p>
        </w:tc>
        <w:tc>
          <w:tcPr>
            <w:tcW w:w="8244" w:type="dxa"/>
            <w:tcMar>
              <w:top w:w="144" w:type="dxa"/>
            </w:tcMar>
          </w:tcPr>
          <w:p w14:paraId="060787C5" w14:textId="4FA3A899" w:rsidR="002B2D13" w:rsidRPr="002B0B5B" w:rsidRDefault="002123C3" w:rsidP="00D62E01">
            <w:pPr>
              <w:rPr>
                <w:sz w:val="22"/>
                <w:szCs w:val="22"/>
              </w:rPr>
            </w:pPr>
            <w:r w:rsidRPr="002B0B5B">
              <w:rPr>
                <w:sz w:val="22"/>
                <w:szCs w:val="22"/>
              </w:rPr>
              <w:t>Angelo, Michela, Maxim, Oleg, Chiara</w:t>
            </w:r>
          </w:p>
        </w:tc>
      </w:tr>
    </w:tbl>
    <w:sdt>
      <w:sdtPr>
        <w:id w:val="-2901889"/>
        <w:placeholder>
          <w:docPart w:val="DF7C5E16D3AC47508E52A42507AC7D59"/>
        </w:placeholder>
        <w:temporary/>
        <w:showingPlcHdr/>
        <w15:appearance w15:val="hidden"/>
      </w:sdtPr>
      <w:sdtContent>
        <w:p w14:paraId="311F9127" w14:textId="77777777" w:rsidR="002B2D13" w:rsidRPr="00D60069" w:rsidRDefault="006344A8">
          <w:pPr>
            <w:pStyle w:val="Titolo1"/>
          </w:pPr>
          <w:r w:rsidRPr="00D60069">
            <w:t>Minutes</w:t>
          </w:r>
        </w:p>
      </w:sdtContent>
    </w:sdt>
    <w:tbl>
      <w:tblPr>
        <w:tblW w:w="322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620"/>
        <w:gridCol w:w="4970"/>
      </w:tblGrid>
      <w:tr w:rsidR="002123C3" w:rsidRPr="002B0B5B" w14:paraId="7B797303" w14:textId="77777777" w:rsidTr="002123C3">
        <w:tc>
          <w:tcPr>
            <w:tcW w:w="1620" w:type="dxa"/>
          </w:tcPr>
          <w:bookmarkStart w:id="0" w:name="MinuteItems"/>
          <w:bookmarkStart w:id="1" w:name="MinuteTopicSection"/>
          <w:bookmarkEnd w:id="0"/>
          <w:p w14:paraId="231043BC" w14:textId="77777777" w:rsidR="002123C3" w:rsidRPr="002B0B5B" w:rsidRDefault="002123C3">
            <w:pPr>
              <w:pStyle w:val="Titolo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0904773"/>
                <w:placeholder>
                  <w:docPart w:val="49952D3EB8154735BFD5EE5BDE2232A5"/>
                </w:placeholder>
                <w:temporary/>
                <w:showingPlcHdr/>
                <w15:appearance w15:val="hidden"/>
              </w:sdtPr>
              <w:sdtContent>
                <w:r w:rsidRPr="002B0B5B">
                  <w:rPr>
                    <w:sz w:val="22"/>
                    <w:szCs w:val="22"/>
                  </w:rPr>
                  <w:t>Agenda item:</w:t>
                </w:r>
              </w:sdtContent>
            </w:sdt>
          </w:p>
        </w:tc>
        <w:tc>
          <w:tcPr>
            <w:tcW w:w="4970" w:type="dxa"/>
          </w:tcPr>
          <w:p w14:paraId="42035079" w14:textId="3CCE577D" w:rsidR="002123C3" w:rsidRPr="002B0B5B" w:rsidRDefault="002123C3">
            <w:pPr>
              <w:rPr>
                <w:sz w:val="22"/>
                <w:szCs w:val="22"/>
              </w:rPr>
            </w:pPr>
            <w:r w:rsidRPr="002B0B5B">
              <w:rPr>
                <w:sz w:val="22"/>
                <w:szCs w:val="22"/>
              </w:rPr>
              <w:t>New ASIC for MPGD detectors</w:t>
            </w:r>
          </w:p>
        </w:tc>
      </w:tr>
    </w:tbl>
    <w:p w14:paraId="7D3E3FE9" w14:textId="77777777" w:rsidR="002B2D13" w:rsidRPr="002B0B5B" w:rsidRDefault="00000000">
      <w:pPr>
        <w:pStyle w:val="Titolo4"/>
        <w:rPr>
          <w:sz w:val="22"/>
          <w:szCs w:val="22"/>
        </w:rPr>
      </w:pPr>
      <w:sdt>
        <w:sdtPr>
          <w:rPr>
            <w:sz w:val="22"/>
            <w:szCs w:val="22"/>
          </w:rPr>
          <w:id w:val="-391195506"/>
          <w:placeholder>
            <w:docPart w:val="CD529E84E6314406B9971DD1B1D4AC87"/>
          </w:placeholder>
          <w:temporary/>
          <w:showingPlcHdr/>
          <w15:appearance w15:val="hidden"/>
        </w:sdtPr>
        <w:sdtContent>
          <w:r w:rsidR="006344A8" w:rsidRPr="002B0B5B">
            <w:rPr>
              <w:sz w:val="22"/>
              <w:szCs w:val="22"/>
            </w:rPr>
            <w:t>Discussion:</w:t>
          </w:r>
        </w:sdtContent>
      </w:sdt>
    </w:p>
    <w:p w14:paraId="5826B75E" w14:textId="698ACE73" w:rsidR="002B2D13" w:rsidRPr="002B0B5B" w:rsidRDefault="002B2D13">
      <w:pPr>
        <w:rPr>
          <w:sz w:val="22"/>
          <w:szCs w:val="22"/>
        </w:rPr>
      </w:pPr>
    </w:p>
    <w:p w14:paraId="0D1F10DC" w14:textId="4E320462" w:rsidR="002123C3" w:rsidRPr="002B0B5B" w:rsidRDefault="002123C3" w:rsidP="002123C3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2B0B5B">
        <w:rPr>
          <w:sz w:val="22"/>
          <w:szCs w:val="22"/>
        </w:rPr>
        <w:t>Intenzione di ripetere l’operazione svolta con CMAD, chip che ha avuto un’ampia applicazione</w:t>
      </w:r>
    </w:p>
    <w:p w14:paraId="6FDF023C" w14:textId="1C56ADCB" w:rsidR="002123C3" w:rsidRPr="002B0B5B" w:rsidRDefault="002123C3" w:rsidP="002123C3">
      <w:pPr>
        <w:pStyle w:val="Paragrafoelenco"/>
        <w:numPr>
          <w:ilvl w:val="0"/>
          <w:numId w:val="7"/>
        </w:numPr>
        <w:rPr>
          <w:sz w:val="22"/>
          <w:szCs w:val="22"/>
        </w:rPr>
      </w:pPr>
      <w:r w:rsidRPr="002B0B5B">
        <w:rPr>
          <w:sz w:val="22"/>
          <w:szCs w:val="22"/>
        </w:rPr>
        <w:t>L’obiettivo di AMBER-To è ottenere un ASIC che sia adatto a leggere un rivelatore MM di grande area (1 x 1.2 m^2). Questo detector andrà a sostituire le MWPC che soffrono di problemi di ageing.</w:t>
      </w:r>
    </w:p>
    <w:p w14:paraId="44560EB3" w14:textId="2BA917A5" w:rsidR="002123C3" w:rsidRPr="002B0B5B" w:rsidRDefault="002123C3" w:rsidP="002B0B5B">
      <w:pPr>
        <w:ind w:left="360"/>
        <w:rPr>
          <w:sz w:val="22"/>
          <w:szCs w:val="22"/>
        </w:rPr>
      </w:pPr>
    </w:p>
    <w:p w14:paraId="10FCD4B5" w14:textId="4B9A85D7" w:rsidR="002B0B5B" w:rsidRDefault="002B0B5B" w:rsidP="002B0B5B">
      <w:pPr>
        <w:pStyle w:val="Paragrafoelenco"/>
        <w:numPr>
          <w:ilvl w:val="0"/>
          <w:numId w:val="9"/>
        </w:numPr>
        <w:rPr>
          <w:b/>
          <w:bCs/>
          <w:sz w:val="22"/>
          <w:szCs w:val="22"/>
        </w:rPr>
      </w:pPr>
      <w:r w:rsidRPr="00305346">
        <w:rPr>
          <w:b/>
          <w:bCs/>
          <w:sz w:val="22"/>
          <w:szCs w:val="22"/>
        </w:rPr>
        <w:t xml:space="preserve">Requisiti discussi: </w:t>
      </w:r>
    </w:p>
    <w:p w14:paraId="020D6B31" w14:textId="77777777" w:rsidR="00305346" w:rsidRPr="00305346" w:rsidRDefault="00305346" w:rsidP="00305346">
      <w:pPr>
        <w:pStyle w:val="Paragrafoelenco"/>
        <w:rPr>
          <w:b/>
          <w:bCs/>
          <w:sz w:val="22"/>
          <w:szCs w:val="22"/>
        </w:rPr>
      </w:pPr>
    </w:p>
    <w:p w14:paraId="170CE486" w14:textId="77777777" w:rsidR="002B0B5B" w:rsidRDefault="002B0B5B" w:rsidP="002B0B5B">
      <w:pPr>
        <w:rPr>
          <w:sz w:val="22"/>
          <w:szCs w:val="22"/>
        </w:rPr>
      </w:pPr>
      <w:r w:rsidRPr="002B0B5B">
        <w:rPr>
          <w:b/>
          <w:bCs/>
          <w:i/>
          <w:iCs/>
          <w:sz w:val="22"/>
          <w:szCs w:val="22"/>
        </w:rPr>
        <w:t>Tipo di misura</w:t>
      </w:r>
      <w:r>
        <w:rPr>
          <w:sz w:val="22"/>
          <w:szCs w:val="22"/>
        </w:rPr>
        <w:t xml:space="preserve"> : </w:t>
      </w:r>
      <w:r w:rsidRPr="002B0B5B">
        <w:rPr>
          <w:sz w:val="22"/>
          <w:szCs w:val="22"/>
        </w:rPr>
        <w:t>L’ASIC dovrà permettere di effettuare misure in ampiezza e tempo, come il TIGER.</w:t>
      </w:r>
    </w:p>
    <w:p w14:paraId="20CF2A1E" w14:textId="1F4AE3AB" w:rsidR="002B0B5B" w:rsidRPr="002B0B5B" w:rsidRDefault="002B0B5B" w:rsidP="002B0B5B">
      <w:pPr>
        <w:rPr>
          <w:sz w:val="22"/>
          <w:szCs w:val="22"/>
        </w:rPr>
      </w:pPr>
      <w:r w:rsidRPr="002B0B5B">
        <w:rPr>
          <w:sz w:val="22"/>
          <w:szCs w:val="22"/>
        </w:rPr>
        <w:t xml:space="preserve"> </w:t>
      </w:r>
    </w:p>
    <w:p w14:paraId="39355D1F" w14:textId="77777777" w:rsidR="002B0B5B" w:rsidRDefault="002B0B5B" w:rsidP="002B0B5B">
      <w:pPr>
        <w:rPr>
          <w:sz w:val="22"/>
          <w:szCs w:val="22"/>
        </w:rPr>
      </w:pPr>
      <w:r w:rsidRPr="002B0B5B">
        <w:rPr>
          <w:b/>
          <w:bCs/>
          <w:i/>
          <w:iCs/>
          <w:sz w:val="22"/>
          <w:szCs w:val="22"/>
        </w:rPr>
        <w:t>Rate capability</w:t>
      </w:r>
      <w:r>
        <w:rPr>
          <w:sz w:val="22"/>
          <w:szCs w:val="22"/>
        </w:rPr>
        <w:t xml:space="preserve">: </w:t>
      </w:r>
    </w:p>
    <w:p w14:paraId="2DEFB139" w14:textId="4F423598" w:rsidR="002B0B5B" w:rsidRDefault="002B0B5B" w:rsidP="002B0B5B">
      <w:pPr>
        <w:ind w:left="720"/>
        <w:rPr>
          <w:sz w:val="22"/>
          <w:szCs w:val="22"/>
        </w:rPr>
      </w:pPr>
      <w:r w:rsidRPr="002B0B5B">
        <w:rPr>
          <w:sz w:val="22"/>
          <w:szCs w:val="22"/>
        </w:rPr>
        <w:t>L’ASIC dovrà sostenere un rate di circa 1 MHz/ch (noi avevamo considerato 2 MHz per avere un po’ di margine). Considerando un beam rate nella parte centrale dello spettrometro pari a 120 kHz/mm^2.</w:t>
      </w:r>
    </w:p>
    <w:p w14:paraId="3A0EDF10" w14:textId="6790304B" w:rsidR="002B0B5B" w:rsidRDefault="002B0B5B" w:rsidP="002B0B5B">
      <w:pPr>
        <w:ind w:left="720"/>
        <w:rPr>
          <w:sz w:val="22"/>
          <w:szCs w:val="22"/>
        </w:rPr>
      </w:pPr>
    </w:p>
    <w:p w14:paraId="21999207" w14:textId="2CDF9CC1" w:rsidR="002B0B5B" w:rsidRDefault="002B0B5B" w:rsidP="002B0B5B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Il design </w:t>
      </w:r>
      <w:r w:rsidR="00905F64">
        <w:rPr>
          <w:sz w:val="22"/>
          <w:szCs w:val="22"/>
        </w:rPr>
        <w:t>del read-out del detector si adatterà alle condizioni dei beam rate: al centro del detector Pixel-RO (circa 10x10cm^2) mentre nelle zone periferiche Strip-RO. Eventuale criticità della capacità delle strip elevata.</w:t>
      </w:r>
    </w:p>
    <w:p w14:paraId="3C4FE49D" w14:textId="60022F67" w:rsidR="00905F64" w:rsidRDefault="00905F64" w:rsidP="00905F64">
      <w:pPr>
        <w:rPr>
          <w:sz w:val="22"/>
          <w:szCs w:val="22"/>
        </w:rPr>
      </w:pPr>
    </w:p>
    <w:p w14:paraId="4EE1707D" w14:textId="7E9439CE" w:rsidR="00905F64" w:rsidRDefault="00905F64" w:rsidP="00905F64">
      <w:pPr>
        <w:rPr>
          <w:b/>
          <w:bCs/>
          <w:i/>
          <w:iCs/>
          <w:sz w:val="22"/>
          <w:szCs w:val="22"/>
        </w:rPr>
      </w:pPr>
      <w:r w:rsidRPr="00905F64">
        <w:rPr>
          <w:b/>
          <w:bCs/>
          <w:i/>
          <w:iCs/>
          <w:sz w:val="22"/>
          <w:szCs w:val="22"/>
        </w:rPr>
        <w:t>Input charge:</w:t>
      </w:r>
    </w:p>
    <w:p w14:paraId="177A8522" w14:textId="45ED1958" w:rsidR="00905F64" w:rsidRDefault="00905F64" w:rsidP="00305346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Se volessimo adattarlo anche alle camere a fili </w:t>
      </w:r>
      <w:r w:rsidR="00305346">
        <w:rPr>
          <w:sz w:val="22"/>
          <w:szCs w:val="22"/>
        </w:rPr>
        <w:t xml:space="preserve">il guadagno dovrebbe aumentare di un fattore 10. Per MM da 1 a 100fC per Wires da 1 a 1000fC. Non sembrano esserci criticità. </w:t>
      </w:r>
    </w:p>
    <w:p w14:paraId="77105F8D" w14:textId="4A2E98F6" w:rsidR="00305346" w:rsidRDefault="00305346" w:rsidP="00305346">
      <w:pPr>
        <w:rPr>
          <w:sz w:val="22"/>
          <w:szCs w:val="22"/>
        </w:rPr>
      </w:pPr>
    </w:p>
    <w:p w14:paraId="78AEEF34" w14:textId="58771130" w:rsidR="00305346" w:rsidRPr="00305346" w:rsidRDefault="00305346" w:rsidP="00305346">
      <w:pPr>
        <w:rPr>
          <w:b/>
          <w:bCs/>
          <w:i/>
          <w:iCs/>
          <w:sz w:val="22"/>
          <w:szCs w:val="22"/>
        </w:rPr>
      </w:pPr>
      <w:r w:rsidRPr="00305346">
        <w:rPr>
          <w:b/>
          <w:bCs/>
          <w:i/>
          <w:iCs/>
          <w:sz w:val="22"/>
          <w:szCs w:val="22"/>
        </w:rPr>
        <w:t>Time resolution:</w:t>
      </w:r>
    </w:p>
    <w:p w14:paraId="5D97E8D9" w14:textId="77777777" w:rsidR="00305346" w:rsidRDefault="00305346" w:rsidP="00305346">
      <w:pPr>
        <w:rPr>
          <w:sz w:val="22"/>
          <w:szCs w:val="22"/>
        </w:rPr>
      </w:pPr>
      <w:r>
        <w:rPr>
          <w:sz w:val="22"/>
          <w:szCs w:val="22"/>
        </w:rPr>
        <w:tab/>
        <w:t>Per i gaseous detector una time resolution accettabile è anche di 4ns, obiettivo circa 1ns.</w:t>
      </w:r>
    </w:p>
    <w:p w14:paraId="724AF8D5" w14:textId="77777777" w:rsidR="00305346" w:rsidRDefault="00305346" w:rsidP="00305346">
      <w:pPr>
        <w:rPr>
          <w:sz w:val="22"/>
          <w:szCs w:val="22"/>
        </w:rPr>
      </w:pPr>
    </w:p>
    <w:p w14:paraId="6ADB3726" w14:textId="4C64ECC0" w:rsidR="00305346" w:rsidRPr="00305346" w:rsidRDefault="00305346" w:rsidP="00305346">
      <w:pPr>
        <w:rPr>
          <w:b/>
          <w:bCs/>
          <w:i/>
          <w:iCs/>
          <w:sz w:val="22"/>
          <w:szCs w:val="22"/>
        </w:rPr>
      </w:pPr>
      <w:r w:rsidRPr="00305346">
        <w:rPr>
          <w:b/>
          <w:bCs/>
          <w:i/>
          <w:iCs/>
          <w:sz w:val="22"/>
          <w:szCs w:val="22"/>
        </w:rPr>
        <w:t xml:space="preserve"> Noise issues: </w:t>
      </w:r>
    </w:p>
    <w:p w14:paraId="56DB6CF9" w14:textId="1355DF42" w:rsidR="00305346" w:rsidRPr="00905F64" w:rsidRDefault="00305346" w:rsidP="00305346">
      <w:pPr>
        <w:ind w:left="720"/>
        <w:rPr>
          <w:sz w:val="22"/>
          <w:szCs w:val="22"/>
        </w:rPr>
      </w:pPr>
      <w:r>
        <w:rPr>
          <w:sz w:val="22"/>
          <w:szCs w:val="22"/>
        </w:rPr>
        <w:t>Riduzione dove possible del peaking time per sottrarre rumore, riferimento a riduzione del rumore common mode in stile APV.</w:t>
      </w:r>
    </w:p>
    <w:p w14:paraId="10C4B22D" w14:textId="64F41EBE" w:rsidR="002B0B5B" w:rsidRDefault="002B0B5B" w:rsidP="002B0B5B">
      <w:pPr>
        <w:rPr>
          <w:sz w:val="22"/>
          <w:szCs w:val="22"/>
        </w:rPr>
      </w:pPr>
    </w:p>
    <w:p w14:paraId="044C5A49" w14:textId="1F9F6A90" w:rsidR="002B0B5B" w:rsidRPr="00305346" w:rsidRDefault="00305346" w:rsidP="002B0B5B">
      <w:pPr>
        <w:rPr>
          <w:b/>
          <w:bCs/>
          <w:i/>
          <w:iCs/>
          <w:sz w:val="22"/>
          <w:szCs w:val="22"/>
        </w:rPr>
      </w:pPr>
      <w:r w:rsidRPr="00305346">
        <w:rPr>
          <w:b/>
          <w:bCs/>
          <w:i/>
          <w:iCs/>
          <w:sz w:val="22"/>
          <w:szCs w:val="22"/>
        </w:rPr>
        <w:t xml:space="preserve">Cooling: </w:t>
      </w:r>
    </w:p>
    <w:p w14:paraId="41C7CDFC" w14:textId="50CD9DCD" w:rsidR="00305346" w:rsidRDefault="00305346" w:rsidP="002B0B5B">
      <w:pPr>
        <w:rPr>
          <w:sz w:val="22"/>
          <w:szCs w:val="22"/>
        </w:rPr>
      </w:pPr>
      <w:r>
        <w:rPr>
          <w:sz w:val="22"/>
          <w:szCs w:val="22"/>
        </w:rPr>
        <w:tab/>
        <w:t>Non sembrano esserci criticità.</w:t>
      </w:r>
    </w:p>
    <w:p w14:paraId="6A8BAEC9" w14:textId="77777777" w:rsidR="00305346" w:rsidRDefault="00305346" w:rsidP="00305346">
      <w:pPr>
        <w:pStyle w:val="Paragrafoelenco"/>
        <w:numPr>
          <w:ilvl w:val="0"/>
          <w:numId w:val="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Eventuale punto di partenza</w:t>
      </w:r>
      <w:r w:rsidRPr="00305346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ASIC for SiPM readout TERZINA experiment</w:t>
      </w:r>
    </w:p>
    <w:p w14:paraId="75DDA705" w14:textId="77777777" w:rsidR="00305346" w:rsidRDefault="00305346" w:rsidP="00305346">
      <w:pPr>
        <w:pStyle w:val="Paragrafoelenco"/>
        <w:rPr>
          <w:b/>
          <w:bCs/>
          <w:sz w:val="22"/>
          <w:szCs w:val="22"/>
        </w:rPr>
      </w:pPr>
    </w:p>
    <w:p w14:paraId="545C4D70" w14:textId="363A38B1" w:rsidR="00305346" w:rsidRPr="00C469F8" w:rsidRDefault="00305346" w:rsidP="00305346">
      <w:pPr>
        <w:pStyle w:val="Paragrafoelenco"/>
        <w:numPr>
          <w:ilvl w:val="0"/>
          <w:numId w:val="1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Un nuovo ASIC per leggere i SiPM dell’esperimento TERZINA (resp. Mario Bertaina)</w:t>
      </w:r>
      <w:r w:rsidR="00C469F8">
        <w:rPr>
          <w:sz w:val="22"/>
          <w:szCs w:val="22"/>
        </w:rPr>
        <w:t xml:space="preserve"> verrà prodotto in primavera per effettuare I primi test. Non grandissima produzione, l’esperimento ha bisogno di 10 chip.</w:t>
      </w:r>
    </w:p>
    <w:p w14:paraId="729DAED9" w14:textId="77777777" w:rsidR="00C469F8" w:rsidRPr="00C469F8" w:rsidRDefault="00C469F8" w:rsidP="00305346">
      <w:pPr>
        <w:pStyle w:val="Paragrafoelenco"/>
        <w:numPr>
          <w:ilvl w:val="0"/>
          <w:numId w:val="12"/>
        </w:numPr>
        <w:rPr>
          <w:b/>
          <w:bCs/>
          <w:sz w:val="22"/>
          <w:szCs w:val="22"/>
        </w:rPr>
      </w:pPr>
    </w:p>
    <w:p w14:paraId="747FFDCB" w14:textId="2972DAA2" w:rsidR="00C469F8" w:rsidRPr="00C469F8" w:rsidRDefault="00C469F8" w:rsidP="00C469F8">
      <w:pPr>
        <w:rPr>
          <w:b/>
          <w:bCs/>
          <w:i/>
          <w:iCs/>
          <w:sz w:val="22"/>
          <w:szCs w:val="22"/>
        </w:rPr>
      </w:pPr>
      <w:r w:rsidRPr="00C469F8">
        <w:rPr>
          <w:b/>
          <w:bCs/>
          <w:i/>
          <w:iCs/>
          <w:sz w:val="22"/>
          <w:szCs w:val="22"/>
        </w:rPr>
        <w:t>Caratteristiche:</w:t>
      </w:r>
    </w:p>
    <w:p w14:paraId="45DC846B" w14:textId="676758E9" w:rsidR="00C469F8" w:rsidRPr="00C469F8" w:rsidRDefault="00C469F8" w:rsidP="00305346">
      <w:pPr>
        <w:pStyle w:val="Paragrafoelenco"/>
        <w:numPr>
          <w:ilvl w:val="0"/>
          <w:numId w:val="1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L’ASIC ha un rate di campionamento a 200MHz (5 ns), decisamente più alto dell’APV. La risoluzione temporale del chip aumenta sensibilmente campionando sul fronte di salita, non sembra essere un problema raggiungere 1ns. </w:t>
      </w:r>
    </w:p>
    <w:p w14:paraId="7357D15D" w14:textId="2BDCE0D7" w:rsidR="00BA6D60" w:rsidRPr="00BA6D60" w:rsidRDefault="00C469F8" w:rsidP="00305346">
      <w:pPr>
        <w:pStyle w:val="Paragrafoelenco"/>
        <w:numPr>
          <w:ilvl w:val="0"/>
          <w:numId w:val="1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L’ASIC ha </w:t>
      </w:r>
      <w:r w:rsidRPr="00BA6D60">
        <w:rPr>
          <w:sz w:val="22"/>
          <w:szCs w:val="22"/>
          <w:highlight w:val="yellow"/>
        </w:rPr>
        <w:t>64</w:t>
      </w:r>
      <w:r>
        <w:rPr>
          <w:sz w:val="22"/>
          <w:szCs w:val="22"/>
        </w:rPr>
        <w:t xml:space="preserve"> canali</w:t>
      </w:r>
      <w:r w:rsidR="00BA6D60">
        <w:rPr>
          <w:sz w:val="22"/>
          <w:szCs w:val="22"/>
        </w:rPr>
        <w:t xml:space="preserve"> formati da:  </w:t>
      </w:r>
    </w:p>
    <w:p w14:paraId="53AA61D6" w14:textId="77777777" w:rsidR="00BA6D60" w:rsidRPr="00BA6D60" w:rsidRDefault="00BA6D60" w:rsidP="00BA6D60">
      <w:pPr>
        <w:pStyle w:val="Paragrafoelenco"/>
        <w:ind w:left="1500"/>
        <w:rPr>
          <w:b/>
          <w:bCs/>
          <w:sz w:val="22"/>
          <w:szCs w:val="22"/>
        </w:rPr>
      </w:pPr>
    </w:p>
    <w:p w14:paraId="02CACAE0" w14:textId="7B2AD0EF" w:rsidR="00C469F8" w:rsidRPr="00BA6D60" w:rsidRDefault="00BA6D60" w:rsidP="00BA6D60">
      <w:pPr>
        <w:rPr>
          <w:b/>
          <w:bCs/>
          <w:sz w:val="22"/>
          <w:szCs w:val="22"/>
        </w:rPr>
      </w:pPr>
      <w:r w:rsidRPr="00BA6D6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C53A3" wp14:editId="3C646B0D">
                <wp:simplePos x="0" y="0"/>
                <wp:positionH relativeFrom="column">
                  <wp:posOffset>979169</wp:posOffset>
                </wp:positionH>
                <wp:positionV relativeFrom="paragraph">
                  <wp:posOffset>212725</wp:posOffset>
                </wp:positionV>
                <wp:extent cx="371475" cy="304800"/>
                <wp:effectExtent l="38100" t="0" r="28575" b="5715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64C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77.1pt;margin-top:16.75pt;width:29.25pt;height:2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" strokecolor="black [3040]">
                <v:stroke endarrow="block"/>
              </v:shape>
            </w:pict>
          </mc:Fallback>
        </mc:AlternateContent>
      </w:r>
      <w:r w:rsidRPr="00BA6D60">
        <w:rPr>
          <w:sz w:val="22"/>
          <w:szCs w:val="22"/>
        </w:rPr>
        <w:t xml:space="preserve">amplificatore + discriminatore + s&amp;h circuit (Angelo ha detto solo condensatore) + 8-bit Wilkinson ADC. </w:t>
      </w:r>
    </w:p>
    <w:p w14:paraId="7B2BA4C0" w14:textId="40423FF6" w:rsidR="00305346" w:rsidRPr="002B0B5B" w:rsidRDefault="0075504B" w:rsidP="002B0B5B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09A5EE" wp14:editId="59527E21">
                <wp:simplePos x="0" y="0"/>
                <wp:positionH relativeFrom="column">
                  <wp:posOffset>5524501</wp:posOffset>
                </wp:positionH>
                <wp:positionV relativeFrom="paragraph">
                  <wp:posOffset>12066</wp:posOffset>
                </wp:positionV>
                <wp:extent cx="45719" cy="247650"/>
                <wp:effectExtent l="57150" t="0" r="50165" b="5715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98EF2" id="Connettore 2 8" o:spid="_x0000_s1026" type="#_x0000_t32" style="position:absolute;margin-left:435pt;margin-top:.95pt;width:3.6pt;height:19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" strokecolor="black [3040]">
                <v:stroke endarrow="block"/>
              </v:shape>
            </w:pict>
          </mc:Fallback>
        </mc:AlternateContent>
      </w:r>
      <w:r w:rsidR="00BA6D6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32603" wp14:editId="1E699253">
                <wp:simplePos x="0" y="0"/>
                <wp:positionH relativeFrom="column">
                  <wp:posOffset>1445895</wp:posOffset>
                </wp:positionH>
                <wp:positionV relativeFrom="paragraph">
                  <wp:posOffset>10795</wp:posOffset>
                </wp:positionV>
                <wp:extent cx="342900" cy="295275"/>
                <wp:effectExtent l="0" t="0" r="76200" b="47625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8E54E" id="Connettore 2 3" o:spid="_x0000_s1026" type="#_x0000_t32" style="position:absolute;margin-left:113.85pt;margin-top:.85pt;width:27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" strokecolor="black [3040]">
                <v:stroke endarrow="block"/>
              </v:shape>
            </w:pict>
          </mc:Fallback>
        </mc:AlternateContent>
      </w:r>
    </w:p>
    <w:p w14:paraId="13285C01" w14:textId="489CA30C" w:rsidR="002B0B5B" w:rsidRDefault="0075504B" w:rsidP="00BA6D60">
      <w:pPr>
        <w:rPr>
          <w:sz w:val="22"/>
          <w:szCs w:val="22"/>
        </w:rPr>
      </w:pPr>
      <w:r w:rsidRPr="00BA6D60">
        <w:rPr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B047DE" wp14:editId="3C27E5A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825625" cy="1404620"/>
                <wp:effectExtent l="0" t="0" r="3175" b="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C71A6" w14:textId="053B966D" w:rsidR="0075504B" w:rsidRPr="0075504B" w:rsidRDefault="0075504B" w:rsidP="0075504B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7-12 bit per modificare lo slope della rampa e quindi la risoluzione temporale.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B047D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2.55pt;margin-top:.75pt;width:143.7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" stroked="f">
                <v:textbox style="mso-fit-shape-to-text:t">
                  <w:txbxContent>
                    <w:p w14:paraId="38EC71A6" w14:textId="053B966D" w:rsidR="0075504B" w:rsidRPr="0075504B" w:rsidRDefault="0075504B" w:rsidP="0075504B">
                      <w:pPr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7-12 bit per modificare lo slope della rampa e quindi la risoluzione temporale.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6D60" w:rsidRPr="00BA6D60">
        <w:rPr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AD5CFD" wp14:editId="7149E4E0">
                <wp:simplePos x="0" y="0"/>
                <wp:positionH relativeFrom="column">
                  <wp:posOffset>1509395</wp:posOffset>
                </wp:positionH>
                <wp:positionV relativeFrom="paragraph">
                  <wp:posOffset>144780</wp:posOffset>
                </wp:positionV>
                <wp:extent cx="2360930" cy="1404620"/>
                <wp:effectExtent l="0" t="0" r="0" b="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96222" w14:textId="34C5A103" w:rsidR="00BA6D60" w:rsidRDefault="00BA6D60" w:rsidP="0075504B">
                            <w:pPr>
                              <w:jc w:val="center"/>
                            </w:pPr>
                            <w:r>
                              <w:t>Genera una primitiva per il canale che viene poi triggerata o meno a livello della FPGA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AD5CFD" id="_x0000_s1027" type="#_x0000_t202" style="position:absolute;margin-left:118.85pt;margin-top:11.4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BlH5BY4AAAAAoBAAAPAAAAAAAAAAAAAAAAAGsEAABkcnMvZG93bnJldi54bWxQSwUGAAAAAAQA&#10;BADzAAAAeAUAAAAA&#10;" stroked="f">
                <v:textbox style="mso-fit-shape-to-text:t">
                  <w:txbxContent>
                    <w:p w14:paraId="7A996222" w14:textId="34C5A103" w:rsidR="00BA6D60" w:rsidRDefault="00BA6D60" w:rsidP="0075504B">
                      <w:pPr>
                        <w:jc w:val="center"/>
                      </w:pPr>
                      <w:r>
                        <w:t>Genera una primitiva per il canale che viene poi triggerata o meno a livello della FPGA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D60" w:rsidRPr="00BA6D60">
        <w:rPr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224442" wp14:editId="0AD5ED85">
                <wp:simplePos x="0" y="0"/>
                <wp:positionH relativeFrom="margin">
                  <wp:posOffset>133350</wp:posOffset>
                </wp:positionH>
                <wp:positionV relativeFrom="paragraph">
                  <wp:posOffset>132715</wp:posOffset>
                </wp:positionV>
                <wp:extent cx="1009650" cy="14046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567E3" w14:textId="22B8F0B5" w:rsidR="00BA6D60" w:rsidRPr="00BA6D60" w:rsidRDefault="00BA6D60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Trigger </w:t>
                            </w:r>
                            <w:r w:rsidRPr="00BA6D60">
                              <w:rPr>
                                <w:lang w:val="it-IT"/>
                              </w:rPr>
                              <w:t>interno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24442" id="_x0000_s1028" type="#_x0000_t202" style="position:absolute;margin-left:10.5pt;margin-top:10.45pt;width:7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phEQ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" stroked="f">
                <v:textbox style="mso-fit-shape-to-text:t">
                  <w:txbxContent>
                    <w:p w14:paraId="056567E3" w14:textId="22B8F0B5" w:rsidR="00BA6D60" w:rsidRPr="00BA6D60" w:rsidRDefault="00BA6D60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Trigger </w:t>
                      </w:r>
                      <w:r w:rsidRPr="00BA6D60">
                        <w:rPr>
                          <w:lang w:val="it-IT"/>
                        </w:rPr>
                        <w:t>interno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1"/>
      <w:r w:rsidR="00BA6D60"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14:paraId="6273F8D7" w14:textId="00B717CE" w:rsidR="00BA6D60" w:rsidRDefault="00BA6D60" w:rsidP="00BA6D60">
      <w:pPr>
        <w:rPr>
          <w:sz w:val="22"/>
          <w:szCs w:val="22"/>
        </w:rPr>
      </w:pPr>
    </w:p>
    <w:p w14:paraId="263CD39D" w14:textId="482E2FD9" w:rsidR="00BA6D60" w:rsidRDefault="0075504B" w:rsidP="00BA6D60">
      <w:pPr>
        <w:rPr>
          <w:sz w:val="22"/>
          <w:szCs w:val="22"/>
        </w:rPr>
      </w:pPr>
      <w:r w:rsidRPr="0075504B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77FC0F" wp14:editId="2EEE647D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1812925" cy="1404620"/>
                <wp:effectExtent l="0" t="0" r="0" b="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F8BB7" w14:textId="5ED6BD74" w:rsidR="0075504B" w:rsidRPr="0075504B" w:rsidRDefault="0075504B" w:rsidP="0075504B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Il tempo morto dell’ADC dipende dalla risoluzione. Rampa lenta = maggiore 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77FC0F" id="_x0000_s1029" type="#_x0000_t202" style="position:absolute;margin-left:91.55pt;margin-top:15.75pt;width:142.7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" stroked="f">
                <v:textbox style="mso-fit-shape-to-text:t">
                  <w:txbxContent>
                    <w:p w14:paraId="417F8BB7" w14:textId="5ED6BD74" w:rsidR="0075504B" w:rsidRPr="0075504B" w:rsidRDefault="0075504B" w:rsidP="0075504B">
                      <w:pPr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Il tempo morto dell’ADC dipende dalla risoluzione. Rampa lenta = maggiore res.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F49C25" w14:textId="0A91D2ED" w:rsidR="00BA6D60" w:rsidRDefault="00BA6D60" w:rsidP="00BA6D60">
      <w:pPr>
        <w:rPr>
          <w:sz w:val="22"/>
          <w:szCs w:val="22"/>
        </w:rPr>
      </w:pPr>
    </w:p>
    <w:p w14:paraId="17557477" w14:textId="50320336" w:rsidR="0075504B" w:rsidRDefault="0075504B" w:rsidP="00BA6D60">
      <w:pPr>
        <w:rPr>
          <w:sz w:val="22"/>
          <w:szCs w:val="22"/>
        </w:rPr>
      </w:pPr>
    </w:p>
    <w:p w14:paraId="29B20157" w14:textId="2CEA2E77" w:rsidR="0075504B" w:rsidRDefault="0075504B" w:rsidP="00BA6D60">
      <w:pPr>
        <w:rPr>
          <w:sz w:val="22"/>
          <w:szCs w:val="22"/>
        </w:rPr>
      </w:pPr>
    </w:p>
    <w:p w14:paraId="1DEFCB41" w14:textId="77777777" w:rsidR="0075504B" w:rsidRDefault="0075504B" w:rsidP="0075504B">
      <w:pPr>
        <w:pStyle w:val="Paragrafoelenco"/>
        <w:ind w:left="1440"/>
        <w:rPr>
          <w:sz w:val="22"/>
          <w:szCs w:val="22"/>
        </w:rPr>
      </w:pPr>
    </w:p>
    <w:p w14:paraId="17845D2A" w14:textId="1BC4F09D" w:rsidR="0075504B" w:rsidRDefault="0075504B" w:rsidP="0075504B">
      <w:pPr>
        <w:pStyle w:val="Paragrafoelenco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Per ogni canale ci sono 256 celle di campionamento che possono essere configurate in: 8 buffer x 32 celle ; 4 buffer x 64 celle; 1 x 256. Per ridurre ulteriormente I tempi morti e quindi aumentare il rate </w:t>
      </w:r>
      <w:r w:rsidR="008476C5">
        <w:rPr>
          <w:sz w:val="22"/>
          <w:szCs w:val="22"/>
        </w:rPr>
        <w:t>bisogna mediare tra il tempo impiegato nella digitalizzazione, la trasmissione dei dati ed il tempo morto dei buffer dell’ADC Wilkinson. 8 X 32 buffer sembra un buon compromesso.</w:t>
      </w:r>
    </w:p>
    <w:p w14:paraId="6D4F7FCA" w14:textId="39E9E0D6" w:rsidR="008476C5" w:rsidRDefault="008476C5" w:rsidP="0075504B">
      <w:pPr>
        <w:pStyle w:val="Paragrafoelenco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Pensando a risolvere problem di rumore può essere effettuata sottrazione di common mode triggerando tutti I canali contemporaneamente.</w:t>
      </w:r>
    </w:p>
    <w:p w14:paraId="414A66A5" w14:textId="5E50A706" w:rsidR="008476C5" w:rsidRDefault="008476C5" w:rsidP="008476C5">
      <w:pPr>
        <w:pStyle w:val="Paragrafoelenco"/>
        <w:ind w:left="1440"/>
        <w:rPr>
          <w:sz w:val="22"/>
          <w:szCs w:val="22"/>
        </w:rPr>
      </w:pPr>
    </w:p>
    <w:p w14:paraId="57247E46" w14:textId="374CE659" w:rsidR="008476C5" w:rsidRDefault="008476C5" w:rsidP="008476C5">
      <w:pPr>
        <w:rPr>
          <w:b/>
          <w:bCs/>
          <w:i/>
          <w:iCs/>
          <w:sz w:val="22"/>
          <w:szCs w:val="22"/>
        </w:rPr>
      </w:pPr>
      <w:r w:rsidRPr="008476C5">
        <w:rPr>
          <w:b/>
          <w:bCs/>
          <w:i/>
          <w:iCs/>
          <w:sz w:val="22"/>
          <w:szCs w:val="22"/>
        </w:rPr>
        <w:t>Adattabilità al Progetto AMBER</w:t>
      </w:r>
      <w:r>
        <w:rPr>
          <w:b/>
          <w:bCs/>
          <w:i/>
          <w:iCs/>
          <w:sz w:val="22"/>
          <w:szCs w:val="22"/>
        </w:rPr>
        <w:t>:</w:t>
      </w:r>
    </w:p>
    <w:p w14:paraId="1C2DB3C2" w14:textId="2479466D" w:rsidR="008476C5" w:rsidRDefault="008476C5" w:rsidP="008476C5">
      <w:pPr>
        <w:pStyle w:val="Paragrafoelenco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L’applicazione ad un detector MM prevederebbe una FE diversa. </w:t>
      </w:r>
    </w:p>
    <w:p w14:paraId="5B8F76FF" w14:textId="428907D7" w:rsidR="008476C5" w:rsidRDefault="008476C5" w:rsidP="008476C5">
      <w:pPr>
        <w:pStyle w:val="Paragrafoelenco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Attualmente dispone di un amplificatore di transimpedenza mentre nel nostro caso potrebbe essere anche un CSA.</w:t>
      </w:r>
    </w:p>
    <w:p w14:paraId="1DFE8EEF" w14:textId="62C2794D" w:rsidR="008476C5" w:rsidRDefault="008476C5" w:rsidP="008476C5">
      <w:pPr>
        <w:pStyle w:val="Paragrafoelenco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Bisogna studiare I segnali di un SiPM a confronto con quelli di un segnale della MM.</w:t>
      </w:r>
    </w:p>
    <w:p w14:paraId="59B45B22" w14:textId="740D6256" w:rsidR="008476C5" w:rsidRDefault="008476C5" w:rsidP="008476C5">
      <w:pPr>
        <w:pStyle w:val="Paragrafoelenc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Stima preliminare: MM </w:t>
      </w:r>
      <w:r w:rsidRPr="008476C5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picco veloce (6-10ns) + coda (100ns)</w:t>
      </w:r>
    </w:p>
    <w:p w14:paraId="7DD9DAE5" w14:textId="3BE69697" w:rsidR="008476C5" w:rsidRDefault="008476C5" w:rsidP="008476C5">
      <w:pPr>
        <w:pStyle w:val="Paragrafoelenco"/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SiPM </w:t>
      </w:r>
      <w:r w:rsidRPr="008476C5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segnale veloce di qualche ns</w:t>
      </w:r>
    </w:p>
    <w:p w14:paraId="182BEDAF" w14:textId="684A0958" w:rsidR="008476C5" w:rsidRDefault="008476C5" w:rsidP="008476C5">
      <w:pPr>
        <w:pStyle w:val="Paragrafoelenco"/>
        <w:ind w:left="1440"/>
        <w:rPr>
          <w:sz w:val="22"/>
          <w:szCs w:val="22"/>
        </w:rPr>
      </w:pPr>
    </w:p>
    <w:p w14:paraId="53122062" w14:textId="12FE9FF2" w:rsidR="002F1C09" w:rsidRDefault="002F1C09" w:rsidP="002F1C09">
      <w:pPr>
        <w:pStyle w:val="Paragrafoelenco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Per velocizzare la trasmissione dei dati si può pensare di mettere un processorino. Attualmente il chip prevede dei serializzatori in Double Data Rate a 800Mbit/s (400x2). 8 serializzatori LVDS, ne esistono per arrivare anche fino a 10Gbit/s ma bisognerebbe introdurre una PLL ed aumentare la power consumption. L’idea è di usare una FPGA come concentratore che legge 20/30 linee.</w:t>
      </w:r>
    </w:p>
    <w:p w14:paraId="4D4ACE06" w14:textId="77777777" w:rsidR="002F1C09" w:rsidRDefault="002F1C09" w:rsidP="002F1C09">
      <w:pPr>
        <w:pStyle w:val="Paragrafoelenco"/>
        <w:ind w:left="1440"/>
        <w:rPr>
          <w:sz w:val="22"/>
          <w:szCs w:val="22"/>
        </w:rPr>
      </w:pPr>
    </w:p>
    <w:p w14:paraId="5E2E4AD9" w14:textId="153B910B" w:rsidR="008476C5" w:rsidRDefault="002F1C09" w:rsidP="002F1C09">
      <w:pPr>
        <w:rPr>
          <w:b/>
          <w:bCs/>
          <w:i/>
          <w:iCs/>
          <w:sz w:val="22"/>
          <w:szCs w:val="22"/>
        </w:rPr>
      </w:pPr>
      <w:r w:rsidRPr="002F1C09">
        <w:rPr>
          <w:b/>
          <w:bCs/>
          <w:i/>
          <w:iCs/>
          <w:sz w:val="22"/>
          <w:szCs w:val="22"/>
        </w:rPr>
        <w:t>Riassunto e riflessione sui requisiti:</w:t>
      </w:r>
    </w:p>
    <w:p w14:paraId="2938111D" w14:textId="46C9F2F3" w:rsidR="002F1C09" w:rsidRDefault="002F1C09" w:rsidP="002F1C09">
      <w:pPr>
        <w:pStyle w:val="Paragrafoelenco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Trigger less RO </w:t>
      </w:r>
      <w:r w:rsidRPr="002F1C09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avendo in mente idea di Igor: APV moderno trigger less con digitalizzazione a bordo.</w:t>
      </w:r>
    </w:p>
    <w:p w14:paraId="07FE078B" w14:textId="0F37678C" w:rsidR="002F1C09" w:rsidRDefault="002F1C09" w:rsidP="002F1C09">
      <w:pPr>
        <w:pStyle w:val="Paragrafoelenco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Rate fino a 1MHz/ch (considerando 120 kHz/mm^2 al centro del detector). Limiti della rate capability: velocità di conversione e banda di trasmissione.</w:t>
      </w:r>
    </w:p>
    <w:p w14:paraId="3FCBF719" w14:textId="0594E775" w:rsidR="002F1C09" w:rsidRDefault="002F1C09" w:rsidP="002F1C09">
      <w:pPr>
        <w:pStyle w:val="Paragrafoelenco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Ogni canale indipendente (tracker-like)</w:t>
      </w:r>
    </w:p>
    <w:p w14:paraId="3C802CF9" w14:textId="5B8C1776" w:rsidR="002F1C09" w:rsidRDefault="002F1C09" w:rsidP="002F1C09">
      <w:pPr>
        <w:pStyle w:val="Paragrafoelenco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Memoria analogia e lettura alla APV</w:t>
      </w:r>
    </w:p>
    <w:p w14:paraId="286CED26" w14:textId="6640B74C" w:rsidR="002F1C09" w:rsidRDefault="002F1C09" w:rsidP="002F1C09">
      <w:pPr>
        <w:pStyle w:val="Paragrafoelenco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Common mode correction (Igor aveva letto di un metodo di compensazione ?)</w:t>
      </w:r>
    </w:p>
    <w:p w14:paraId="40D9BCE0" w14:textId="0009EE8D" w:rsidR="0004540C" w:rsidRDefault="0004540C" w:rsidP="0004540C">
      <w:pPr>
        <w:rPr>
          <w:sz w:val="22"/>
          <w:szCs w:val="22"/>
        </w:rPr>
      </w:pPr>
    </w:p>
    <w:p w14:paraId="18113B31" w14:textId="232823F1" w:rsidR="0004540C" w:rsidRDefault="0004540C" w:rsidP="0004540C">
      <w:pPr>
        <w:pStyle w:val="Paragrafoelenco"/>
        <w:numPr>
          <w:ilvl w:val="0"/>
          <w:numId w:val="9"/>
        </w:numPr>
        <w:rPr>
          <w:b/>
          <w:bCs/>
          <w:sz w:val="22"/>
          <w:szCs w:val="22"/>
        </w:rPr>
      </w:pPr>
      <w:r w:rsidRPr="0004540C">
        <w:rPr>
          <w:b/>
          <w:bCs/>
          <w:sz w:val="22"/>
          <w:szCs w:val="22"/>
        </w:rPr>
        <w:t>Next steps</w:t>
      </w:r>
    </w:p>
    <w:p w14:paraId="55F79B82" w14:textId="1715A498" w:rsidR="0004540C" w:rsidRDefault="0004540C" w:rsidP="0004540C">
      <w:pPr>
        <w:pStyle w:val="Paragrafoelenco"/>
        <w:rPr>
          <w:b/>
          <w:bCs/>
          <w:sz w:val="22"/>
          <w:szCs w:val="22"/>
        </w:rPr>
      </w:pPr>
    </w:p>
    <w:p w14:paraId="345810F2" w14:textId="425C7E21" w:rsidR="0004540C" w:rsidRPr="0004540C" w:rsidRDefault="0004540C" w:rsidP="0004540C">
      <w:pPr>
        <w:pStyle w:val="Paragrafoelenco"/>
        <w:numPr>
          <w:ilvl w:val="0"/>
          <w:numId w:val="1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Fornire campione di segnale minimo, massimo e medio con più dettagli possibili a Sara Garbolino per vedere se la FE attuale è FACILMENTE adattabile cambiando ad esempio  fattore di guadagno.</w:t>
      </w:r>
    </w:p>
    <w:p w14:paraId="44379CD7" w14:textId="2306786D" w:rsidR="0004540C" w:rsidRPr="0004540C" w:rsidRDefault="0004540C" w:rsidP="0004540C">
      <w:pPr>
        <w:pStyle w:val="Paragrafoelenco"/>
        <w:numPr>
          <w:ilvl w:val="0"/>
          <w:numId w:val="1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Decidere configurazione meccanica e disegno PCB del nuovo prototipo in collaborazione con il Gruppo di Mauro Iodice (INFN Roma). Produzione nel 23.</w:t>
      </w:r>
    </w:p>
    <w:p w14:paraId="73FBC814" w14:textId="2FC08724" w:rsidR="0004540C" w:rsidRPr="0004540C" w:rsidRDefault="0004540C" w:rsidP="0004540C">
      <w:pPr>
        <w:pStyle w:val="Paragrafoelenco"/>
        <w:numPr>
          <w:ilvl w:val="0"/>
          <w:numId w:val="1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Studiare la FE ideale adatta per il nostro segnale, magari simulare in VHDL o Verilog per vedere la risposta. Partendo da disegno del preamplificatore su LTSpice (operazionali + feedback) e ricavare funzione di trasferimento. Dal fit della funzione di trasferimento descrizione in system Verilog per provare a testare questa funzione con lo script di Andrea. Lui si occuperà della descrizione transistor-level.</w:t>
      </w:r>
    </w:p>
    <w:p w14:paraId="080D3D2F" w14:textId="77777777" w:rsidR="0004540C" w:rsidRPr="0004540C" w:rsidRDefault="0004540C" w:rsidP="0004540C">
      <w:pPr>
        <w:pStyle w:val="Paragrafoelenco"/>
        <w:ind w:left="1440"/>
        <w:rPr>
          <w:b/>
          <w:bCs/>
          <w:sz w:val="22"/>
          <w:szCs w:val="22"/>
        </w:rPr>
      </w:pPr>
    </w:p>
    <w:p w14:paraId="44012D9F" w14:textId="7EF0E406" w:rsidR="0004540C" w:rsidRDefault="0004540C" w:rsidP="0004540C">
      <w:pPr>
        <w:pStyle w:val="Paragrafoelenco"/>
        <w:numPr>
          <w:ilvl w:val="0"/>
          <w:numId w:val="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SCHEDULE</w:t>
      </w:r>
    </w:p>
    <w:p w14:paraId="7A68C3F8" w14:textId="36ED9478" w:rsidR="0004540C" w:rsidRPr="0004540C" w:rsidRDefault="0004540C" w:rsidP="0004540C">
      <w:pPr>
        <w:pStyle w:val="Paragrafoelenco"/>
        <w:numPr>
          <w:ilvl w:val="0"/>
          <w:numId w:val="1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2023 : primavera </w:t>
      </w:r>
      <w:r w:rsidRPr="0004540C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prima produzione ASIC per TERZINA</w:t>
      </w:r>
    </w:p>
    <w:p w14:paraId="536592FD" w14:textId="21335A94" w:rsidR="0004540C" w:rsidRDefault="0004540C" w:rsidP="0004540C">
      <w:pPr>
        <w:ind w:left="2160"/>
        <w:rPr>
          <w:sz w:val="22"/>
          <w:szCs w:val="22"/>
        </w:rPr>
      </w:pPr>
      <w:r w:rsidRPr="0004540C">
        <w:rPr>
          <w:sz w:val="22"/>
          <w:szCs w:val="22"/>
        </w:rPr>
        <w:t>Autunno</w:t>
      </w:r>
      <w:r>
        <w:rPr>
          <w:sz w:val="22"/>
          <w:szCs w:val="22"/>
        </w:rPr>
        <w:t xml:space="preserve"> </w:t>
      </w:r>
      <w:r w:rsidRPr="0004540C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</w:t>
      </w:r>
      <w:r w:rsidR="006A05C5">
        <w:rPr>
          <w:sz w:val="22"/>
          <w:szCs w:val="22"/>
        </w:rPr>
        <w:t>revisione prima versione ASIC per seconda produzione</w:t>
      </w:r>
    </w:p>
    <w:p w14:paraId="4A269CD5" w14:textId="2A53CA0D" w:rsidR="006A05C5" w:rsidRDefault="006A05C5" w:rsidP="0004540C">
      <w:pPr>
        <w:ind w:left="2160"/>
        <w:rPr>
          <w:sz w:val="22"/>
          <w:szCs w:val="22"/>
        </w:rPr>
      </w:pPr>
      <w:r>
        <w:rPr>
          <w:sz w:val="22"/>
          <w:szCs w:val="22"/>
        </w:rPr>
        <w:t>Produzione MM in collaborazione con Mauro</w:t>
      </w:r>
    </w:p>
    <w:p w14:paraId="6B7B305C" w14:textId="37B44580" w:rsidR="006A05C5" w:rsidRPr="006A05C5" w:rsidRDefault="006A05C5" w:rsidP="006A05C5">
      <w:pPr>
        <w:pStyle w:val="Paragrafoelenco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2025: autunno </w:t>
      </w:r>
      <w:r w:rsidRPr="006A05C5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detector dimensioni finali pronto per I test già equipaggiato con la nuova elettronica </w:t>
      </w:r>
    </w:p>
    <w:sectPr w:rsidR="006A05C5" w:rsidRPr="006A05C5">
      <w:footerReference w:type="default" r:id="rId7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8889" w14:textId="77777777" w:rsidR="00C750A9" w:rsidRDefault="00C750A9">
      <w:pPr>
        <w:spacing w:before="0" w:after="0"/>
      </w:pPr>
      <w:r>
        <w:separator/>
      </w:r>
    </w:p>
  </w:endnote>
  <w:endnote w:type="continuationSeparator" w:id="0">
    <w:p w14:paraId="32975B9D" w14:textId="77777777" w:rsidR="00C750A9" w:rsidRDefault="00C750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D1BC3" w14:textId="77777777" w:rsidR="002B2D13" w:rsidRDefault="006344A8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B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C411" w14:textId="77777777" w:rsidR="00C750A9" w:rsidRDefault="00C750A9">
      <w:pPr>
        <w:spacing w:before="0" w:after="0"/>
      </w:pPr>
      <w:r>
        <w:separator/>
      </w:r>
    </w:p>
  </w:footnote>
  <w:footnote w:type="continuationSeparator" w:id="0">
    <w:p w14:paraId="638E2939" w14:textId="77777777" w:rsidR="00C750A9" w:rsidRDefault="00C750A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D763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Puntoelenco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CA61E1"/>
    <w:multiLevelType w:val="hybridMultilevel"/>
    <w:tmpl w:val="0B4E17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FD2767"/>
    <w:multiLevelType w:val="hybridMultilevel"/>
    <w:tmpl w:val="A03EF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87BD2"/>
    <w:multiLevelType w:val="hybridMultilevel"/>
    <w:tmpl w:val="E6A2675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D5E66E3"/>
    <w:multiLevelType w:val="hybridMultilevel"/>
    <w:tmpl w:val="B0F63C5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717B03"/>
    <w:multiLevelType w:val="hybridMultilevel"/>
    <w:tmpl w:val="D78484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181E17"/>
    <w:multiLevelType w:val="hybridMultilevel"/>
    <w:tmpl w:val="F360345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A33E3E"/>
    <w:multiLevelType w:val="hybridMultilevel"/>
    <w:tmpl w:val="A03EFF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16538"/>
    <w:multiLevelType w:val="hybridMultilevel"/>
    <w:tmpl w:val="DA301C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3A0C71"/>
    <w:multiLevelType w:val="hybridMultilevel"/>
    <w:tmpl w:val="1BEA25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F715FE"/>
    <w:multiLevelType w:val="hybridMultilevel"/>
    <w:tmpl w:val="AAC0FC1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65D20A0"/>
    <w:multiLevelType w:val="hybridMultilevel"/>
    <w:tmpl w:val="98021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5984948">
    <w:abstractNumId w:val="11"/>
  </w:num>
  <w:num w:numId="2" w16cid:durableId="724136069">
    <w:abstractNumId w:val="14"/>
  </w:num>
  <w:num w:numId="3" w16cid:durableId="621419159">
    <w:abstractNumId w:val="1"/>
  </w:num>
  <w:num w:numId="4" w16cid:durableId="1630434707">
    <w:abstractNumId w:val="0"/>
  </w:num>
  <w:num w:numId="5" w16cid:durableId="265776843">
    <w:abstractNumId w:val="1"/>
    <w:lvlOverride w:ilvl="0">
      <w:startOverride w:val="1"/>
    </w:lvlOverride>
  </w:num>
  <w:num w:numId="6" w16cid:durableId="1042708280">
    <w:abstractNumId w:val="1"/>
    <w:lvlOverride w:ilvl="0">
      <w:startOverride w:val="1"/>
    </w:lvlOverride>
  </w:num>
  <w:num w:numId="7" w16cid:durableId="282079030">
    <w:abstractNumId w:val="13"/>
  </w:num>
  <w:num w:numId="8" w16cid:durableId="1542279909">
    <w:abstractNumId w:val="9"/>
  </w:num>
  <w:num w:numId="9" w16cid:durableId="313485189">
    <w:abstractNumId w:val="3"/>
  </w:num>
  <w:num w:numId="10" w16cid:durableId="40832929">
    <w:abstractNumId w:val="6"/>
  </w:num>
  <w:num w:numId="11" w16cid:durableId="2141141033">
    <w:abstractNumId w:val="8"/>
  </w:num>
  <w:num w:numId="12" w16cid:durableId="334964949">
    <w:abstractNumId w:val="4"/>
  </w:num>
  <w:num w:numId="13" w16cid:durableId="1581791651">
    <w:abstractNumId w:val="12"/>
  </w:num>
  <w:num w:numId="14" w16cid:durableId="2141922077">
    <w:abstractNumId w:val="5"/>
  </w:num>
  <w:num w:numId="15" w16cid:durableId="836266924">
    <w:abstractNumId w:val="2"/>
  </w:num>
  <w:num w:numId="16" w16cid:durableId="501237980">
    <w:abstractNumId w:val="10"/>
  </w:num>
  <w:num w:numId="17" w16cid:durableId="1109668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C3"/>
    <w:rsid w:val="0004540C"/>
    <w:rsid w:val="001E0877"/>
    <w:rsid w:val="002123C3"/>
    <w:rsid w:val="002B0B5B"/>
    <w:rsid w:val="002B2D13"/>
    <w:rsid w:val="002F1C09"/>
    <w:rsid w:val="00305346"/>
    <w:rsid w:val="0034721D"/>
    <w:rsid w:val="003D5BF7"/>
    <w:rsid w:val="003F257D"/>
    <w:rsid w:val="004C7EE0"/>
    <w:rsid w:val="005961D7"/>
    <w:rsid w:val="005A7328"/>
    <w:rsid w:val="005E3D6B"/>
    <w:rsid w:val="006344A8"/>
    <w:rsid w:val="00660EF4"/>
    <w:rsid w:val="006A05C5"/>
    <w:rsid w:val="00734EEC"/>
    <w:rsid w:val="0075504B"/>
    <w:rsid w:val="007F04FA"/>
    <w:rsid w:val="008476C5"/>
    <w:rsid w:val="00905F64"/>
    <w:rsid w:val="00BA6D60"/>
    <w:rsid w:val="00C469F8"/>
    <w:rsid w:val="00C750A9"/>
    <w:rsid w:val="00CE3CAD"/>
    <w:rsid w:val="00D60069"/>
    <w:rsid w:val="00D62E01"/>
    <w:rsid w:val="00D661EE"/>
    <w:rsid w:val="00E048B4"/>
    <w:rsid w:val="00EB670E"/>
    <w:rsid w:val="00F4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C1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BF7"/>
  </w:style>
  <w:style w:type="paragraph" w:styleId="Titolo1">
    <w:name w:val="heading 1"/>
    <w:basedOn w:val="Normale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Titolo2">
    <w:name w:val="heading 2"/>
    <w:basedOn w:val="Normale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Titolo3">
    <w:name w:val="heading 3"/>
    <w:basedOn w:val="Normale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Titolo4">
    <w:name w:val="heading 4"/>
    <w:basedOn w:val="Normale"/>
    <w:link w:val="Titolo4Carattere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60069"/>
    <w:rPr>
      <w:b/>
    </w:rPr>
  </w:style>
  <w:style w:type="paragraph" w:styleId="Puntoelenco">
    <w:name w:val="List Bullet"/>
    <w:basedOn w:val="Normale"/>
    <w:uiPriority w:val="10"/>
    <w:qFormat/>
    <w:pPr>
      <w:numPr>
        <w:numId w:val="3"/>
      </w:numPr>
      <w:contextualSpacing/>
    </w:p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pPr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Theme="minorHAnsi" w:hAnsiTheme="minorHAnsi"/>
      <w:sz w:val="19"/>
    </w:rPr>
  </w:style>
  <w:style w:type="paragraph" w:styleId="Pidipagina">
    <w:name w:val="footer"/>
    <w:basedOn w:val="Normale"/>
    <w:link w:val="PidipaginaCarattere"/>
    <w:uiPriority w:val="99"/>
    <w:unhideWhenUsed/>
    <w:pPr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Theme="minorHAnsi" w:hAnsiTheme="minorHAnsi"/>
      <w:sz w:val="19"/>
    </w:rPr>
  </w:style>
  <w:style w:type="paragraph" w:styleId="Titolo">
    <w:name w:val="Title"/>
    <w:basedOn w:val="Normale"/>
    <w:link w:val="TitoloCarattere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Tabellagriglia1chiara">
    <w:name w:val="Grid Table 1 Light"/>
    <w:basedOn w:val="Tabellanormale"/>
    <w:uiPriority w:val="46"/>
    <w:rsid w:val="00660EF4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5">
    <w:name w:val="Plain Table 5"/>
    <w:basedOn w:val="Tabellanormale"/>
    <w:uiPriority w:val="45"/>
    <w:rsid w:val="00660EF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stosegnaposto">
    <w:name w:val="Placeholder Text"/>
    <w:basedOn w:val="Carpredefinitoparagrafo"/>
    <w:uiPriority w:val="99"/>
    <w:semiHidden/>
    <w:rsid w:val="004C7EE0"/>
    <w:rPr>
      <w:color w:val="808080"/>
    </w:rPr>
  </w:style>
  <w:style w:type="paragraph" w:styleId="Paragrafoelenco">
    <w:name w:val="List Paragraph"/>
    <w:basedOn w:val="Normale"/>
    <w:uiPriority w:val="34"/>
    <w:unhideWhenUsed/>
    <w:qFormat/>
    <w:rsid w:val="00212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%20Alice\Downloads\tf1639256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9A8941C97A476692826D2B62AD5F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89FC2A-2140-482F-BEB9-01C587262F02}"/>
      </w:docPartPr>
      <w:docPartBody>
        <w:p w:rsidR="00000000" w:rsidRDefault="00000000">
          <w:pPr>
            <w:pStyle w:val="609A8941C97A476692826D2B62AD5FC7"/>
          </w:pPr>
          <w:r w:rsidRPr="00D60069">
            <w:t>Meeting called by:</w:t>
          </w:r>
        </w:p>
      </w:docPartBody>
    </w:docPart>
    <w:docPart>
      <w:docPartPr>
        <w:name w:val="34A0757F3CB043F4AA61B473A32610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D7ED14-FC88-45B1-9F6A-245F7A2AD47D}"/>
      </w:docPartPr>
      <w:docPartBody>
        <w:p w:rsidR="00000000" w:rsidRDefault="00000000">
          <w:pPr>
            <w:pStyle w:val="34A0757F3CB043F4AA61B473A32610DB"/>
          </w:pPr>
          <w:r w:rsidRPr="00D60069">
            <w:t>Type of meeting:</w:t>
          </w:r>
        </w:p>
      </w:docPartBody>
    </w:docPart>
    <w:docPart>
      <w:docPartPr>
        <w:name w:val="333F278935E64B74A0843D34B37D2F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439EFD-BFFA-467D-93E1-30A1D66BB6A1}"/>
      </w:docPartPr>
      <w:docPartBody>
        <w:p w:rsidR="00000000" w:rsidRDefault="00000000">
          <w:pPr>
            <w:pStyle w:val="333F278935E64B74A0843D34B37D2F84"/>
          </w:pPr>
          <w:r w:rsidRPr="00D60069">
            <w:t>Attendees:</w:t>
          </w:r>
        </w:p>
      </w:docPartBody>
    </w:docPart>
    <w:docPart>
      <w:docPartPr>
        <w:name w:val="DF7C5E16D3AC47508E52A42507AC7D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E1B253-CBA6-4982-82DC-B9807103903B}"/>
      </w:docPartPr>
      <w:docPartBody>
        <w:p w:rsidR="00000000" w:rsidRDefault="00000000">
          <w:pPr>
            <w:pStyle w:val="DF7C5E16D3AC47508E52A42507AC7D59"/>
          </w:pPr>
          <w:r w:rsidRPr="00D60069">
            <w:t>Minutes</w:t>
          </w:r>
        </w:p>
      </w:docPartBody>
    </w:docPart>
    <w:docPart>
      <w:docPartPr>
        <w:name w:val="CD529E84E6314406B9971DD1B1D4AC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160DCE-7A05-4426-B820-15D4E20C011B}"/>
      </w:docPartPr>
      <w:docPartBody>
        <w:p w:rsidR="00000000" w:rsidRDefault="00000000">
          <w:pPr>
            <w:pStyle w:val="CD529E84E6314406B9971DD1B1D4AC87"/>
          </w:pPr>
          <w:r w:rsidRPr="00D60069">
            <w:t>Discussion:</w:t>
          </w:r>
        </w:p>
      </w:docPartBody>
    </w:docPart>
    <w:docPart>
      <w:docPartPr>
        <w:name w:val="1059CF7403CC45EA9D05AD4EC5DD62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38E3BC-B9E2-4E4B-ACB5-2DFD63B2CAD0}"/>
      </w:docPartPr>
      <w:docPartBody>
        <w:p w:rsidR="00000000" w:rsidRDefault="00B5146A" w:rsidP="00B5146A">
          <w:pPr>
            <w:pStyle w:val="1059CF7403CC45EA9D05AD4EC5DD62D8"/>
          </w:pPr>
          <w:r w:rsidRPr="00D60069">
            <w:t>Date</w:t>
          </w:r>
        </w:p>
      </w:docPartBody>
    </w:docPart>
    <w:docPart>
      <w:docPartPr>
        <w:name w:val="68AC57E3AAA04E42A51A7269DB526E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4D37D7-4F66-4F64-9A16-51D3BC2744DE}"/>
      </w:docPartPr>
      <w:docPartBody>
        <w:p w:rsidR="00000000" w:rsidRDefault="00B5146A" w:rsidP="00B5146A">
          <w:pPr>
            <w:pStyle w:val="68AC57E3AAA04E42A51A7269DB526EDA"/>
          </w:pPr>
          <w:r w:rsidRPr="00D60069">
            <w:t>Time</w:t>
          </w:r>
        </w:p>
      </w:docPartBody>
    </w:docPart>
    <w:docPart>
      <w:docPartPr>
        <w:name w:val="27871F57229C4F529C27C60E01EC87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D6501E-8A71-459B-B055-BA4BD7D1D689}"/>
      </w:docPartPr>
      <w:docPartBody>
        <w:p w:rsidR="00000000" w:rsidRDefault="00B5146A" w:rsidP="00B5146A">
          <w:pPr>
            <w:pStyle w:val="27871F57229C4F529C27C60E01EC8778"/>
          </w:pPr>
          <w:r w:rsidRPr="00D60069">
            <w:t>Location</w:t>
          </w:r>
        </w:p>
      </w:docPartBody>
    </w:docPart>
    <w:docPart>
      <w:docPartPr>
        <w:name w:val="49952D3EB8154735BFD5EE5BDE2232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DA3E6C-45B7-49E8-9D54-26CA4071DF9B}"/>
      </w:docPartPr>
      <w:docPartBody>
        <w:p w:rsidR="00000000" w:rsidRDefault="00B5146A" w:rsidP="00B5146A">
          <w:pPr>
            <w:pStyle w:val="49952D3EB8154735BFD5EE5BDE2232A5"/>
          </w:pPr>
          <w:r w:rsidRPr="00D60069">
            <w:t>Agenda item: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6A"/>
    <w:rsid w:val="00B5146A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567D3CDD23B45FFAAD60E657AD5D817">
    <w:name w:val="D567D3CDD23B45FFAAD60E657AD5D817"/>
  </w:style>
  <w:style w:type="paragraph" w:customStyle="1" w:styleId="DFE0B7777637441B96D308E8773F68F1">
    <w:name w:val="DFE0B7777637441B96D308E8773F68F1"/>
  </w:style>
  <w:style w:type="paragraph" w:customStyle="1" w:styleId="AC43381A543E4764B063D17183AFA062">
    <w:name w:val="AC43381A543E4764B063D17183AFA062"/>
  </w:style>
  <w:style w:type="paragraph" w:customStyle="1" w:styleId="CE68B8A0539244E189F3E3F8BD2B7ACE">
    <w:name w:val="CE68B8A0539244E189F3E3F8BD2B7ACE"/>
  </w:style>
  <w:style w:type="paragraph" w:customStyle="1" w:styleId="609A8941C97A476692826D2B62AD5FC7">
    <w:name w:val="609A8941C97A476692826D2B62AD5FC7"/>
  </w:style>
  <w:style w:type="paragraph" w:customStyle="1" w:styleId="D24D1280D2044B289F50C57474E06FDF">
    <w:name w:val="D24D1280D2044B289F50C57474E06FDF"/>
  </w:style>
  <w:style w:type="paragraph" w:customStyle="1" w:styleId="34A0757F3CB043F4AA61B473A32610DB">
    <w:name w:val="34A0757F3CB043F4AA61B473A32610DB"/>
  </w:style>
  <w:style w:type="paragraph" w:customStyle="1" w:styleId="6CABD9CA4B52486EB44CA154F8E972B3">
    <w:name w:val="6CABD9CA4B52486EB44CA154F8E972B3"/>
  </w:style>
  <w:style w:type="paragraph" w:customStyle="1" w:styleId="C8FE3690C9F641B68A803E37C9728579">
    <w:name w:val="C8FE3690C9F641B68A803E37C9728579"/>
  </w:style>
  <w:style w:type="paragraph" w:customStyle="1" w:styleId="AF6DD974DC024C59B1395B9D0ABECC92">
    <w:name w:val="AF6DD974DC024C59B1395B9D0ABECC92"/>
  </w:style>
  <w:style w:type="paragraph" w:customStyle="1" w:styleId="F709753D082F46E980426E2B44A54C4D">
    <w:name w:val="F709753D082F46E980426E2B44A54C4D"/>
  </w:style>
  <w:style w:type="paragraph" w:customStyle="1" w:styleId="C4C64FE383304356B138C749265983C3">
    <w:name w:val="C4C64FE383304356B138C749265983C3"/>
  </w:style>
  <w:style w:type="paragraph" w:customStyle="1" w:styleId="4E49D4F7832D4FB5AE073416E77A6C25">
    <w:name w:val="4E49D4F7832D4FB5AE073416E77A6C25"/>
  </w:style>
  <w:style w:type="paragraph" w:customStyle="1" w:styleId="97824E4468354A4B921DF191CE8C2070">
    <w:name w:val="97824E4468354A4B921DF191CE8C2070"/>
  </w:style>
  <w:style w:type="paragraph" w:customStyle="1" w:styleId="333F278935E64B74A0843D34B37D2F84">
    <w:name w:val="333F278935E64B74A0843D34B37D2F84"/>
  </w:style>
  <w:style w:type="paragraph" w:customStyle="1" w:styleId="CC63E77030D84FFA957EA7EE3FD41381">
    <w:name w:val="CC63E77030D84FFA957EA7EE3FD41381"/>
  </w:style>
  <w:style w:type="paragraph" w:customStyle="1" w:styleId="3D503CF31C5B4361A8FC75473363840D">
    <w:name w:val="3D503CF31C5B4361A8FC75473363840D"/>
  </w:style>
  <w:style w:type="paragraph" w:customStyle="1" w:styleId="E7540083BE0348B6B5D5111E10BEAD10">
    <w:name w:val="E7540083BE0348B6B5D5111E10BEAD10"/>
  </w:style>
  <w:style w:type="paragraph" w:customStyle="1" w:styleId="DB3D458DAE8C41469606209A5CADA0F9">
    <w:name w:val="DB3D458DAE8C41469606209A5CADA0F9"/>
  </w:style>
  <w:style w:type="paragraph" w:customStyle="1" w:styleId="66A53F70135F45B1BC9295D9D06E30B7">
    <w:name w:val="66A53F70135F45B1BC9295D9D06E30B7"/>
  </w:style>
  <w:style w:type="paragraph" w:customStyle="1" w:styleId="DF7C5E16D3AC47508E52A42507AC7D59">
    <w:name w:val="DF7C5E16D3AC47508E52A42507AC7D59"/>
  </w:style>
  <w:style w:type="paragraph" w:customStyle="1" w:styleId="112BD4B780CD43639C54CCD9097733F9">
    <w:name w:val="112BD4B780CD43639C54CCD9097733F9"/>
  </w:style>
  <w:style w:type="paragraph" w:customStyle="1" w:styleId="604702EF77D344FFA8BCFBCE256EBE3E">
    <w:name w:val="604702EF77D344FFA8BCFBCE256EBE3E"/>
  </w:style>
  <w:style w:type="paragraph" w:customStyle="1" w:styleId="02D0FA7B18D2453181A8996C39794241">
    <w:name w:val="02D0FA7B18D2453181A8996C39794241"/>
  </w:style>
  <w:style w:type="paragraph" w:customStyle="1" w:styleId="FF3426B01AA644D9AAAA226F14E91419">
    <w:name w:val="FF3426B01AA644D9AAAA226F14E91419"/>
  </w:style>
  <w:style w:type="paragraph" w:customStyle="1" w:styleId="CD529E84E6314406B9971DD1B1D4AC87">
    <w:name w:val="CD529E84E6314406B9971DD1B1D4AC87"/>
  </w:style>
  <w:style w:type="paragraph" w:customStyle="1" w:styleId="5292EA6EBA044BAB9BF68DC0556A4727">
    <w:name w:val="5292EA6EBA044BAB9BF68DC0556A4727"/>
  </w:style>
  <w:style w:type="paragraph" w:customStyle="1" w:styleId="D2489C72727A4DAC820901C6CF6BC15A">
    <w:name w:val="D2489C72727A4DAC820901C6CF6BC15A"/>
  </w:style>
  <w:style w:type="paragraph" w:customStyle="1" w:styleId="1C01032098BE477AAB24D1B48FAB7B32">
    <w:name w:val="1C01032098BE477AAB24D1B48FAB7B32"/>
  </w:style>
  <w:style w:type="paragraph" w:customStyle="1" w:styleId="500F01DF02084A0BB226C30995B51437">
    <w:name w:val="500F01DF02084A0BB226C30995B51437"/>
  </w:style>
  <w:style w:type="paragraph" w:customStyle="1" w:styleId="CF1A690E52B8408DBF2FBA21FB6CD515">
    <w:name w:val="CF1A690E52B8408DBF2FBA21FB6CD515"/>
  </w:style>
  <w:style w:type="paragraph" w:customStyle="1" w:styleId="8F083164440F437D8F77E54786FC1F9A">
    <w:name w:val="8F083164440F437D8F77E54786FC1F9A"/>
  </w:style>
  <w:style w:type="paragraph" w:customStyle="1" w:styleId="D4E94AB4C8CC46DAB277CDD56BED78E8">
    <w:name w:val="D4E94AB4C8CC46DAB277CDD56BED78E8"/>
  </w:style>
  <w:style w:type="paragraph" w:customStyle="1" w:styleId="B05297167C80427FB0695C6BCA51889F">
    <w:name w:val="B05297167C80427FB0695C6BCA51889F"/>
  </w:style>
  <w:style w:type="paragraph" w:customStyle="1" w:styleId="CA83E72E6D1F454DADF33DECC6EA92E4">
    <w:name w:val="CA83E72E6D1F454DADF33DECC6EA92E4"/>
  </w:style>
  <w:style w:type="paragraph" w:customStyle="1" w:styleId="32EF06AFB037432294160A758E7DEB8D">
    <w:name w:val="32EF06AFB037432294160A758E7DEB8D"/>
  </w:style>
  <w:style w:type="paragraph" w:customStyle="1" w:styleId="610132B91C0248B3BD16AEEF5F054BDD">
    <w:name w:val="610132B91C0248B3BD16AEEF5F054BDD"/>
  </w:style>
  <w:style w:type="paragraph" w:customStyle="1" w:styleId="D4C9650559834963A75A4FE17F9D0FF7">
    <w:name w:val="D4C9650559834963A75A4FE17F9D0FF7"/>
  </w:style>
  <w:style w:type="paragraph" w:customStyle="1" w:styleId="666FBAA9437A48A5B1371686BC50F879">
    <w:name w:val="666FBAA9437A48A5B1371686BC50F879"/>
  </w:style>
  <w:style w:type="paragraph" w:customStyle="1" w:styleId="9D576109FC514E10ACAF65451FC01C2D">
    <w:name w:val="9D576109FC514E10ACAF65451FC01C2D"/>
  </w:style>
  <w:style w:type="paragraph" w:customStyle="1" w:styleId="35C069E98B3943CAA7B65554A7C37CF9">
    <w:name w:val="35C069E98B3943CAA7B65554A7C37CF9"/>
  </w:style>
  <w:style w:type="paragraph" w:customStyle="1" w:styleId="5E6ED7DD12554C4A98CD7AE8FE4E47A4">
    <w:name w:val="5E6ED7DD12554C4A98CD7AE8FE4E47A4"/>
  </w:style>
  <w:style w:type="paragraph" w:customStyle="1" w:styleId="A6977328ED6F472792E6413960E6096F">
    <w:name w:val="A6977328ED6F472792E6413960E6096F"/>
  </w:style>
  <w:style w:type="paragraph" w:customStyle="1" w:styleId="2E68B0F74E1548FF8B4E496BAF4EEC9E">
    <w:name w:val="2E68B0F74E1548FF8B4E496BAF4EEC9E"/>
  </w:style>
  <w:style w:type="paragraph" w:customStyle="1" w:styleId="D10C6B5948DD4A189ED3BBE497B02DD2">
    <w:name w:val="D10C6B5948DD4A189ED3BBE497B02DD2"/>
  </w:style>
  <w:style w:type="paragraph" w:customStyle="1" w:styleId="0CE4025A02B94DA5AE36363328F7218B">
    <w:name w:val="0CE4025A02B94DA5AE36363328F7218B"/>
  </w:style>
  <w:style w:type="paragraph" w:customStyle="1" w:styleId="26A37F7F368549CC9E4AEF7325069705">
    <w:name w:val="26A37F7F368549CC9E4AEF7325069705"/>
  </w:style>
  <w:style w:type="paragraph" w:customStyle="1" w:styleId="4150C3F3D3B748BE91EB25710FE14A6C">
    <w:name w:val="4150C3F3D3B748BE91EB25710FE14A6C"/>
  </w:style>
  <w:style w:type="paragraph" w:customStyle="1" w:styleId="70A58EB5184B48D6A141A72CB224FFC8">
    <w:name w:val="70A58EB5184B48D6A141A72CB224FFC8"/>
  </w:style>
  <w:style w:type="paragraph" w:customStyle="1" w:styleId="FBB77F3EBDAE4F7F950140B1BAA60B1B">
    <w:name w:val="FBB77F3EBDAE4F7F950140B1BAA60B1B"/>
  </w:style>
  <w:style w:type="paragraph" w:customStyle="1" w:styleId="BB91957F0C1E42088AA8CF04CD5A757C">
    <w:name w:val="BB91957F0C1E42088AA8CF04CD5A757C"/>
  </w:style>
  <w:style w:type="paragraph" w:customStyle="1" w:styleId="A64081D8E22440A6BFC8BA4F61EFB7A1">
    <w:name w:val="A64081D8E22440A6BFC8BA4F61EFB7A1"/>
  </w:style>
  <w:style w:type="paragraph" w:customStyle="1" w:styleId="6A8971503AB442EC831460B33F39130C">
    <w:name w:val="6A8971503AB442EC831460B33F39130C"/>
  </w:style>
  <w:style w:type="paragraph" w:customStyle="1" w:styleId="66B1EDD78470446FA14ED6986F336D07">
    <w:name w:val="66B1EDD78470446FA14ED6986F336D07"/>
  </w:style>
  <w:style w:type="paragraph" w:customStyle="1" w:styleId="54ED069465A940088BB16B3F1F847064">
    <w:name w:val="54ED069465A940088BB16B3F1F847064"/>
  </w:style>
  <w:style w:type="paragraph" w:customStyle="1" w:styleId="5531CBA604F843ABB59AC7716EFC8CE6">
    <w:name w:val="5531CBA604F843ABB59AC7716EFC8CE6"/>
  </w:style>
  <w:style w:type="paragraph" w:customStyle="1" w:styleId="8CECEE391FB84E9FB5084E10BAB69E0B">
    <w:name w:val="8CECEE391FB84E9FB5084E10BAB69E0B"/>
  </w:style>
  <w:style w:type="paragraph" w:customStyle="1" w:styleId="040C6B61698740898DE303D0506A5000">
    <w:name w:val="040C6B61698740898DE303D0506A5000"/>
  </w:style>
  <w:style w:type="paragraph" w:customStyle="1" w:styleId="07352A171D214D16A3F0E9C4D6C37190">
    <w:name w:val="07352A171D214D16A3F0E9C4D6C37190"/>
  </w:style>
  <w:style w:type="paragraph" w:customStyle="1" w:styleId="69730F61C635442DB8CF9A9B4853E84E">
    <w:name w:val="69730F61C635442DB8CF9A9B4853E84E"/>
  </w:style>
  <w:style w:type="paragraph" w:customStyle="1" w:styleId="5C68F7B317D1415C855093628C1D3FF8">
    <w:name w:val="5C68F7B317D1415C855093628C1D3FF8"/>
  </w:style>
  <w:style w:type="paragraph" w:customStyle="1" w:styleId="668341D4B1104D0494AFD026BF967803">
    <w:name w:val="668341D4B1104D0494AFD026BF967803"/>
  </w:style>
  <w:style w:type="paragraph" w:customStyle="1" w:styleId="BA96DDDD3CA54C1EBFC35C3243ABCF52">
    <w:name w:val="BA96DDDD3CA54C1EBFC35C3243ABCF52"/>
  </w:style>
  <w:style w:type="paragraph" w:customStyle="1" w:styleId="DD4CBF3C7F444755AF177783281EED15">
    <w:name w:val="DD4CBF3C7F444755AF177783281EED15"/>
  </w:style>
  <w:style w:type="paragraph" w:customStyle="1" w:styleId="3A00939B2D044E088D605E9D405614C4">
    <w:name w:val="3A00939B2D044E088D605E9D405614C4"/>
  </w:style>
  <w:style w:type="paragraph" w:customStyle="1" w:styleId="F0B18D3CDAAC4D4E8AF150A5A3649A0A">
    <w:name w:val="F0B18D3CDAAC4D4E8AF150A5A3649A0A"/>
  </w:style>
  <w:style w:type="paragraph" w:customStyle="1" w:styleId="9022F53F07154FEF8D0B49474A79E099">
    <w:name w:val="9022F53F07154FEF8D0B49474A79E099"/>
  </w:style>
  <w:style w:type="paragraph" w:customStyle="1" w:styleId="0D88F6F45D4D43DA8FC8EF123CB58D96">
    <w:name w:val="0D88F6F45D4D43DA8FC8EF123CB58D96"/>
  </w:style>
  <w:style w:type="paragraph" w:customStyle="1" w:styleId="DCE29FF23010435185A0FEA616D258E6">
    <w:name w:val="DCE29FF23010435185A0FEA616D258E6"/>
  </w:style>
  <w:style w:type="paragraph" w:customStyle="1" w:styleId="DC62937E5F164ADDACBBCB5D5217316C">
    <w:name w:val="DC62937E5F164ADDACBBCB5D5217316C"/>
  </w:style>
  <w:style w:type="paragraph" w:customStyle="1" w:styleId="2B24DA3F54724DBC8D9E288B4E7CA63C">
    <w:name w:val="2B24DA3F54724DBC8D9E288B4E7CA63C"/>
  </w:style>
  <w:style w:type="paragraph" w:customStyle="1" w:styleId="C7F7CC72D8EA43E2BB8A820F75B2F34B">
    <w:name w:val="C7F7CC72D8EA43E2BB8A820F75B2F34B"/>
  </w:style>
  <w:style w:type="paragraph" w:customStyle="1" w:styleId="467A033CD892441A8865B669BE1EC66B">
    <w:name w:val="467A033CD892441A8865B669BE1EC66B"/>
  </w:style>
  <w:style w:type="paragraph" w:customStyle="1" w:styleId="ABCE4416EADF4690B462DF3CD167C835">
    <w:name w:val="ABCE4416EADF4690B462DF3CD167C835"/>
  </w:style>
  <w:style w:type="paragraph" w:customStyle="1" w:styleId="557DB8C6CE7A40C28496930D1FCCE861">
    <w:name w:val="557DB8C6CE7A40C28496930D1FCCE861"/>
  </w:style>
  <w:style w:type="paragraph" w:customStyle="1" w:styleId="9A1F78542D224422B1D86102613A9CFC">
    <w:name w:val="9A1F78542D224422B1D86102613A9CFC"/>
  </w:style>
  <w:style w:type="paragraph" w:customStyle="1" w:styleId="4076B6EBFF744D7AB612E8491E396D11">
    <w:name w:val="4076B6EBFF744D7AB612E8491E396D11"/>
  </w:style>
  <w:style w:type="paragraph" w:customStyle="1" w:styleId="E66DD24136B54B7EA24826F9E1BC38AB">
    <w:name w:val="E66DD24136B54B7EA24826F9E1BC38AB"/>
  </w:style>
  <w:style w:type="paragraph" w:customStyle="1" w:styleId="BB939262D1C044F0BD4B03346C276C7D">
    <w:name w:val="BB939262D1C044F0BD4B03346C276C7D"/>
  </w:style>
  <w:style w:type="paragraph" w:customStyle="1" w:styleId="4013F1AEC3C4480AB7A1D8F83F50386D">
    <w:name w:val="4013F1AEC3C4480AB7A1D8F83F50386D"/>
  </w:style>
  <w:style w:type="paragraph" w:customStyle="1" w:styleId="96CF675B51AF41A490598C348F101FB0">
    <w:name w:val="96CF675B51AF41A490598C348F101FB0"/>
  </w:style>
  <w:style w:type="paragraph" w:customStyle="1" w:styleId="4758FC2B4F5D4263B4975617281E822A">
    <w:name w:val="4758FC2B4F5D4263B4975617281E822A"/>
  </w:style>
  <w:style w:type="paragraph" w:customStyle="1" w:styleId="A0FA9C3842FF4DD6AC8CD62D748C541E">
    <w:name w:val="A0FA9C3842FF4DD6AC8CD62D748C541E"/>
  </w:style>
  <w:style w:type="paragraph" w:customStyle="1" w:styleId="8F9A0F7A56FC4A1381A3CE761BF9A15A">
    <w:name w:val="8F9A0F7A56FC4A1381A3CE761BF9A15A"/>
  </w:style>
  <w:style w:type="paragraph" w:customStyle="1" w:styleId="541F1019A7894F0BA9107F13947A2EA5">
    <w:name w:val="541F1019A7894F0BA9107F13947A2EA5"/>
  </w:style>
  <w:style w:type="paragraph" w:customStyle="1" w:styleId="DA8B33A4F0764CD4BC968A37CE4C010D">
    <w:name w:val="DA8B33A4F0764CD4BC968A37CE4C010D"/>
  </w:style>
  <w:style w:type="paragraph" w:customStyle="1" w:styleId="78F8231351FF43EC9BE7F8E24E4BE948">
    <w:name w:val="78F8231351FF43EC9BE7F8E24E4BE948"/>
  </w:style>
  <w:style w:type="paragraph" w:customStyle="1" w:styleId="B5F8FFA1FD32407889A4BF42B3766E96">
    <w:name w:val="B5F8FFA1FD32407889A4BF42B3766E96"/>
  </w:style>
  <w:style w:type="paragraph" w:customStyle="1" w:styleId="1059CF7403CC45EA9D05AD4EC5DD62D8">
    <w:name w:val="1059CF7403CC45EA9D05AD4EC5DD62D8"/>
    <w:rsid w:val="00B5146A"/>
  </w:style>
  <w:style w:type="paragraph" w:customStyle="1" w:styleId="68AC57E3AAA04E42A51A7269DB526EDA">
    <w:name w:val="68AC57E3AAA04E42A51A7269DB526EDA"/>
    <w:rsid w:val="00B5146A"/>
  </w:style>
  <w:style w:type="paragraph" w:customStyle="1" w:styleId="27871F57229C4F529C27C60E01EC8778">
    <w:name w:val="27871F57229C4F529C27C60E01EC8778"/>
    <w:rsid w:val="00B5146A"/>
  </w:style>
  <w:style w:type="paragraph" w:customStyle="1" w:styleId="C970F39B89C748B4A16225D3DDFA60FD">
    <w:name w:val="C970F39B89C748B4A16225D3DDFA60FD"/>
    <w:rsid w:val="00B5146A"/>
  </w:style>
  <w:style w:type="paragraph" w:customStyle="1" w:styleId="C4C252BE502D41A490FC18133E4F26BA">
    <w:name w:val="C4C252BE502D41A490FC18133E4F26BA"/>
    <w:rsid w:val="00B5146A"/>
  </w:style>
  <w:style w:type="paragraph" w:customStyle="1" w:styleId="49952D3EB8154735BFD5EE5BDE2232A5">
    <w:name w:val="49952D3EB8154735BFD5EE5BDE2232A5"/>
    <w:rsid w:val="00B51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tf16392567_win32</Template>
  <TotalTime>0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2023-01-18T16:52:00Z</dcterms:created>
  <dcterms:modified xsi:type="dcterms:W3CDTF">2023-01-18T18:35:00Z</dcterms:modified>
  <cp:version/>
</cp:coreProperties>
</file>